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2FC4" w:rsidRPr="00702FC4" w:rsidRDefault="00702FC4" w:rsidP="007174E0">
      <w:pPr>
        <w:widowControl w:val="0"/>
        <w:autoSpaceDE/>
        <w:autoSpaceDN/>
        <w:adjustRightInd/>
        <w:spacing w:before="120" w:after="0" w:line="276" w:lineRule="auto"/>
        <w:jc w:val="center"/>
        <w:rPr>
          <w:rFonts w:ascii="Times New Roman" w:eastAsia="Times New Roman" w:hAnsi="Times New Roman" w:cs="Times New Roman"/>
          <w:i/>
          <w:noProof/>
          <w:sz w:val="24"/>
          <w:szCs w:val="24"/>
        </w:rPr>
      </w:pPr>
      <w:r w:rsidRPr="00702FC4">
        <w:rPr>
          <w:rFonts w:ascii="Times New Roman" w:eastAsia="Times New Roman" w:hAnsi="Times New Roman" w:cs="Times New Roman"/>
          <w:b/>
          <w:caps/>
          <w:noProof/>
          <w:sz w:val="24"/>
          <w:szCs w:val="24"/>
        </w:rPr>
        <w:t>Žádost o užívání VEŘEJNÉHO PROSTRANSTVÍ ZA ÚČELEM POŘÁDÁNÍ  KULTURNÍ, SPORTOVNÍ A REKLAMNÍ AKCE NEBO  POTŘEBY tvorby FILMOVÝCH A TELEVIZNÍCH DĚL na území městské části praha 3</w:t>
      </w:r>
    </w:p>
    <w:p w:rsidR="00702FC4" w:rsidRPr="00702FC4" w:rsidRDefault="00702FC4" w:rsidP="00702FC4">
      <w:pPr>
        <w:widowControl w:val="0"/>
        <w:autoSpaceDE/>
        <w:autoSpaceDN/>
        <w:adjustRightInd/>
        <w:spacing w:after="0" w:line="276" w:lineRule="auto"/>
        <w:rPr>
          <w:rFonts w:ascii="Times New Roman" w:eastAsia="Times New Roman" w:hAnsi="Times New Roman" w:cs="Times New Roman"/>
          <w:b/>
          <w:caps/>
          <w:noProof/>
          <w:sz w:val="24"/>
          <w:szCs w:val="24"/>
          <w:u w:val="single"/>
        </w:rPr>
      </w:pPr>
    </w:p>
    <w:p w:rsidR="00702FC4" w:rsidRPr="00702FC4" w:rsidRDefault="00702FC4" w:rsidP="00702FC4">
      <w:pPr>
        <w:widowControl w:val="0"/>
        <w:autoSpaceDE/>
        <w:autoSpaceDN/>
        <w:adjustRightInd/>
        <w:spacing w:after="0" w:line="276" w:lineRule="auto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702FC4">
        <w:rPr>
          <w:rFonts w:ascii="Times New Roman" w:eastAsia="Times New Roman" w:hAnsi="Times New Roman" w:cs="Times New Roman"/>
          <w:b/>
          <w:noProof/>
          <w:sz w:val="24"/>
          <w:szCs w:val="24"/>
        </w:rPr>
        <w:t>Organizátor</w:t>
      </w:r>
      <w:r w:rsidRPr="00702FC4">
        <w:rPr>
          <w:rFonts w:ascii="Times New Roman" w:eastAsia="Times New Roman" w:hAnsi="Times New Roman" w:cs="Times New Roman"/>
          <w:noProof/>
          <w:sz w:val="24"/>
          <w:szCs w:val="24"/>
        </w:rPr>
        <w:t>:</w:t>
      </w:r>
      <w:r w:rsidRPr="00702FC4">
        <w:rPr>
          <w:rFonts w:ascii="Times New Roman" w:eastAsia="Times New Roman" w:hAnsi="Times New Roman" w:cs="Times New Roman"/>
          <w:b/>
          <w:noProof/>
          <w:sz w:val="24"/>
          <w:szCs w:val="24"/>
        </w:rPr>
        <w:tab/>
      </w:r>
    </w:p>
    <w:p w:rsidR="00702FC4" w:rsidRPr="00702FC4" w:rsidRDefault="00702FC4" w:rsidP="00702FC4">
      <w:pPr>
        <w:widowControl w:val="0"/>
        <w:autoSpaceDE/>
        <w:autoSpaceDN/>
        <w:adjustRightInd/>
        <w:spacing w:after="0" w:line="276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702FC4">
        <w:rPr>
          <w:rFonts w:ascii="Times New Roman" w:eastAsia="Times New Roman" w:hAnsi="Times New Roman" w:cs="Times New Roman"/>
          <w:b/>
          <w:noProof/>
          <w:sz w:val="24"/>
          <w:szCs w:val="24"/>
        </w:rPr>
        <w:t>u právnických osob:</w:t>
      </w:r>
      <w:r w:rsidR="00A144B6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(název, sídlo, </w:t>
      </w:r>
      <w:r w:rsidRPr="00702FC4">
        <w:rPr>
          <w:rFonts w:ascii="Times New Roman" w:eastAsia="Times New Roman" w:hAnsi="Times New Roman" w:cs="Times New Roman"/>
          <w:noProof/>
          <w:sz w:val="24"/>
          <w:szCs w:val="24"/>
        </w:rPr>
        <w:t xml:space="preserve">IČO, </w:t>
      </w:r>
      <w:r w:rsidR="00A144B6">
        <w:rPr>
          <w:rFonts w:ascii="Times New Roman" w:eastAsia="Times New Roman" w:hAnsi="Times New Roman" w:cs="Times New Roman"/>
          <w:noProof/>
          <w:sz w:val="24"/>
          <w:szCs w:val="24"/>
        </w:rPr>
        <w:t xml:space="preserve">osoba oprávněná jednat za PO, </w:t>
      </w:r>
      <w:r w:rsidRPr="00702FC4">
        <w:rPr>
          <w:rFonts w:ascii="Times New Roman" w:eastAsia="Times New Roman" w:hAnsi="Times New Roman" w:cs="Times New Roman"/>
          <w:noProof/>
          <w:sz w:val="24"/>
          <w:szCs w:val="24"/>
        </w:rPr>
        <w:t>telefonní spojení, email)</w:t>
      </w:r>
    </w:p>
    <w:p w:rsidR="00702FC4" w:rsidRPr="00702FC4" w:rsidRDefault="00702FC4" w:rsidP="00702FC4">
      <w:pPr>
        <w:widowControl w:val="0"/>
        <w:autoSpaceDE/>
        <w:autoSpaceDN/>
        <w:adjustRightInd/>
        <w:spacing w:after="0" w:line="276" w:lineRule="auto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702FC4">
        <w:rPr>
          <w:rFonts w:ascii="Times New Roman" w:eastAsia="Times New Roman" w:hAnsi="Times New Roman" w:cs="Times New Roman"/>
          <w:noProof/>
          <w:sz w:val="24"/>
          <w:szCs w:val="24"/>
        </w:rPr>
        <w:tab/>
      </w:r>
      <w:r w:rsidRPr="00702FC4">
        <w:rPr>
          <w:rFonts w:ascii="Times New Roman" w:eastAsia="Times New Roman" w:hAnsi="Times New Roman" w:cs="Times New Roman"/>
          <w:b/>
          <w:noProof/>
          <w:sz w:val="24"/>
          <w:szCs w:val="24"/>
        </w:rPr>
        <w:tab/>
      </w:r>
    </w:p>
    <w:p w:rsidR="00702FC4" w:rsidRPr="00702FC4" w:rsidRDefault="00702FC4" w:rsidP="00702FC4">
      <w:pPr>
        <w:widowControl w:val="0"/>
        <w:autoSpaceDE/>
        <w:autoSpaceDN/>
        <w:adjustRightInd/>
        <w:spacing w:after="0" w:line="276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702FC4">
        <w:rPr>
          <w:rFonts w:ascii="Times New Roman" w:eastAsia="Times New Roman" w:hAnsi="Times New Roman" w:cs="Times New Roman"/>
          <w:noProof/>
          <w:sz w:val="24"/>
          <w:szCs w:val="24"/>
        </w:rPr>
        <w:t>___________________________________________________________________________</w:t>
      </w:r>
    </w:p>
    <w:p w:rsidR="00702FC4" w:rsidRPr="00702FC4" w:rsidRDefault="00702FC4" w:rsidP="00702FC4">
      <w:pPr>
        <w:widowControl w:val="0"/>
        <w:autoSpaceDE/>
        <w:autoSpaceDN/>
        <w:adjustRightInd/>
        <w:spacing w:after="0" w:line="276" w:lineRule="auto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</w:p>
    <w:p w:rsidR="00702FC4" w:rsidRPr="00702FC4" w:rsidRDefault="00702FC4" w:rsidP="00702FC4">
      <w:pPr>
        <w:widowControl w:val="0"/>
        <w:autoSpaceDE/>
        <w:autoSpaceDN/>
        <w:adjustRightInd/>
        <w:spacing w:after="0" w:line="276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702FC4">
        <w:rPr>
          <w:rFonts w:ascii="Times New Roman" w:eastAsia="Times New Roman" w:hAnsi="Times New Roman" w:cs="Times New Roman"/>
          <w:b/>
          <w:noProof/>
          <w:sz w:val="24"/>
          <w:szCs w:val="24"/>
        </w:rPr>
        <w:t>u fyzických osob:</w:t>
      </w:r>
      <w:r w:rsidRPr="00702FC4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(jméno, příjmení, IČO, adresa</w:t>
      </w:r>
      <w:r w:rsidRPr="00702FC4">
        <w:rPr>
          <w:rFonts w:ascii="Times New Roman" w:eastAsia="Times New Roman" w:hAnsi="Times New Roman" w:cs="Times New Roman"/>
          <w:i/>
          <w:noProof/>
          <w:sz w:val="24"/>
          <w:szCs w:val="24"/>
        </w:rPr>
        <w:t xml:space="preserve">, </w:t>
      </w:r>
      <w:r w:rsidRPr="00702FC4">
        <w:rPr>
          <w:rFonts w:ascii="Times New Roman" w:eastAsia="Times New Roman" w:hAnsi="Times New Roman" w:cs="Times New Roman"/>
          <w:noProof/>
          <w:sz w:val="24"/>
          <w:szCs w:val="24"/>
        </w:rPr>
        <w:t>telefonní spojení, email)</w:t>
      </w:r>
    </w:p>
    <w:p w:rsidR="00702FC4" w:rsidRPr="00702FC4" w:rsidRDefault="00702FC4" w:rsidP="00702FC4">
      <w:pPr>
        <w:widowControl w:val="0"/>
        <w:autoSpaceDE/>
        <w:autoSpaceDN/>
        <w:adjustRightInd/>
        <w:spacing w:after="0" w:line="276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702FC4" w:rsidRPr="00702FC4" w:rsidRDefault="00702FC4" w:rsidP="00702FC4">
      <w:pPr>
        <w:widowControl w:val="0"/>
        <w:autoSpaceDE/>
        <w:autoSpaceDN/>
        <w:adjustRightInd/>
        <w:spacing w:after="0" w:line="276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702FC4">
        <w:rPr>
          <w:rFonts w:ascii="Times New Roman" w:eastAsia="Times New Roman" w:hAnsi="Times New Roman" w:cs="Times New Roman"/>
          <w:noProof/>
          <w:sz w:val="24"/>
          <w:szCs w:val="24"/>
        </w:rPr>
        <w:t>__________________________________________________________________________</w:t>
      </w:r>
    </w:p>
    <w:p w:rsidR="00702FC4" w:rsidRPr="00702FC4" w:rsidRDefault="00702FC4" w:rsidP="00702FC4">
      <w:pPr>
        <w:widowControl w:val="0"/>
        <w:autoSpaceDE/>
        <w:autoSpaceDN/>
        <w:adjustRightInd/>
        <w:spacing w:after="0" w:line="276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702FC4" w:rsidRPr="00702FC4" w:rsidRDefault="00702FC4" w:rsidP="00702FC4">
      <w:pPr>
        <w:widowControl w:val="0"/>
        <w:autoSpaceDE/>
        <w:autoSpaceDN/>
        <w:adjustRightInd/>
        <w:spacing w:after="0" w:line="276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702FC4">
        <w:rPr>
          <w:rFonts w:ascii="Times New Roman" w:eastAsia="Times New Roman" w:hAnsi="Times New Roman" w:cs="Times New Roman"/>
          <w:noProof/>
          <w:sz w:val="24"/>
          <w:szCs w:val="24"/>
        </w:rPr>
        <w:t>Datová schránka: ano/ne, v případě ano ID________________________________________</w:t>
      </w:r>
    </w:p>
    <w:p w:rsidR="00702FC4" w:rsidRPr="00702FC4" w:rsidRDefault="00702FC4" w:rsidP="00702FC4">
      <w:pPr>
        <w:widowControl w:val="0"/>
        <w:autoSpaceDE/>
        <w:autoSpaceDN/>
        <w:adjustRightInd/>
        <w:spacing w:after="0" w:line="276" w:lineRule="auto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</w:p>
    <w:p w:rsidR="00702FC4" w:rsidRPr="00702FC4" w:rsidRDefault="00702FC4" w:rsidP="00702FC4">
      <w:pPr>
        <w:widowControl w:val="0"/>
        <w:autoSpaceDE/>
        <w:autoSpaceDN/>
        <w:adjustRightInd/>
        <w:spacing w:after="0" w:line="276" w:lineRule="auto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702FC4">
        <w:rPr>
          <w:rFonts w:ascii="Times New Roman" w:eastAsia="Times New Roman" w:hAnsi="Times New Roman" w:cs="Times New Roman"/>
          <w:b/>
          <w:noProof/>
          <w:sz w:val="24"/>
          <w:szCs w:val="24"/>
        </w:rPr>
        <w:t>Název akce:</w:t>
      </w:r>
    </w:p>
    <w:p w:rsidR="00702FC4" w:rsidRPr="00702FC4" w:rsidRDefault="00702FC4" w:rsidP="00702FC4">
      <w:pPr>
        <w:widowControl w:val="0"/>
        <w:autoSpaceDE/>
        <w:autoSpaceDN/>
        <w:adjustRightInd/>
        <w:spacing w:after="0" w:line="276" w:lineRule="auto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</w:p>
    <w:p w:rsidR="00702FC4" w:rsidRPr="00702FC4" w:rsidRDefault="00702FC4" w:rsidP="00702FC4">
      <w:pPr>
        <w:widowControl w:val="0"/>
        <w:autoSpaceDE/>
        <w:autoSpaceDN/>
        <w:adjustRightInd/>
        <w:spacing w:after="0" w:line="276" w:lineRule="auto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702FC4">
        <w:rPr>
          <w:rFonts w:ascii="Times New Roman" w:eastAsia="Times New Roman" w:hAnsi="Times New Roman" w:cs="Times New Roman"/>
          <w:b/>
          <w:noProof/>
          <w:sz w:val="24"/>
          <w:szCs w:val="24"/>
        </w:rPr>
        <w:t>_</w:t>
      </w:r>
      <w:r w:rsidRPr="00702FC4">
        <w:rPr>
          <w:rFonts w:ascii="Times New Roman" w:eastAsia="Times New Roman" w:hAnsi="Times New Roman" w:cs="Times New Roman"/>
          <w:noProof/>
          <w:sz w:val="24"/>
          <w:szCs w:val="24"/>
        </w:rPr>
        <w:t>________________________________________________________________________</w:t>
      </w:r>
    </w:p>
    <w:p w:rsidR="00702FC4" w:rsidRPr="00702FC4" w:rsidRDefault="00702FC4" w:rsidP="00702FC4">
      <w:pPr>
        <w:widowControl w:val="0"/>
        <w:autoSpaceDE/>
        <w:autoSpaceDN/>
        <w:adjustRightInd/>
        <w:spacing w:after="0" w:line="276" w:lineRule="auto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</w:p>
    <w:p w:rsidR="00702FC4" w:rsidRPr="00702FC4" w:rsidRDefault="00702FC4" w:rsidP="00702FC4">
      <w:pPr>
        <w:widowControl w:val="0"/>
        <w:autoSpaceDE/>
        <w:autoSpaceDN/>
        <w:adjustRightInd/>
        <w:spacing w:after="0" w:line="276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702FC4"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Druh akce </w:t>
      </w:r>
      <w:r w:rsidRPr="00702FC4">
        <w:rPr>
          <w:rFonts w:ascii="Times New Roman" w:eastAsia="Times New Roman" w:hAnsi="Times New Roman" w:cs="Times New Roman"/>
          <w:noProof/>
          <w:sz w:val="24"/>
          <w:szCs w:val="24"/>
        </w:rPr>
        <w:t>(sportovní, kulturní, reklamní atd.):</w:t>
      </w:r>
    </w:p>
    <w:p w:rsidR="00702FC4" w:rsidRPr="00702FC4" w:rsidRDefault="00702FC4" w:rsidP="00702FC4">
      <w:pPr>
        <w:widowControl w:val="0"/>
        <w:autoSpaceDE/>
        <w:autoSpaceDN/>
        <w:adjustRightInd/>
        <w:spacing w:after="0" w:line="276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702FC4" w:rsidRPr="00702FC4" w:rsidRDefault="00702FC4" w:rsidP="00702FC4">
      <w:pPr>
        <w:widowControl w:val="0"/>
        <w:autoSpaceDE/>
        <w:autoSpaceDN/>
        <w:adjustRightInd/>
        <w:spacing w:after="0" w:line="276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702FC4">
        <w:rPr>
          <w:rFonts w:ascii="Times New Roman" w:eastAsia="Times New Roman" w:hAnsi="Times New Roman" w:cs="Times New Roman"/>
          <w:noProof/>
          <w:sz w:val="24"/>
          <w:szCs w:val="24"/>
        </w:rPr>
        <w:t>___________________________________________________________________________</w:t>
      </w:r>
    </w:p>
    <w:p w:rsidR="00702FC4" w:rsidRPr="00702FC4" w:rsidRDefault="00702FC4" w:rsidP="00702FC4">
      <w:pPr>
        <w:widowControl w:val="0"/>
        <w:autoSpaceDE/>
        <w:autoSpaceDN/>
        <w:adjustRightInd/>
        <w:spacing w:after="0" w:line="276" w:lineRule="auto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702FC4">
        <w:rPr>
          <w:rFonts w:ascii="Times New Roman" w:eastAsia="Times New Roman" w:hAnsi="Times New Roman" w:cs="Times New Roman"/>
          <w:noProof/>
          <w:sz w:val="18"/>
          <w:szCs w:val="18"/>
        </w:rPr>
        <w:t>Pozn: Městská část Praha 3 si vyhrazuje právo vyhodnotit druh akce dle svého uvážení podle jejího popisu žadatelem</w:t>
      </w:r>
    </w:p>
    <w:p w:rsidR="00702FC4" w:rsidRPr="00702FC4" w:rsidRDefault="00702FC4" w:rsidP="00702FC4">
      <w:pPr>
        <w:widowControl w:val="0"/>
        <w:autoSpaceDE/>
        <w:autoSpaceDN/>
        <w:adjustRightInd/>
        <w:spacing w:after="0" w:line="276" w:lineRule="auto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</w:p>
    <w:p w:rsidR="00702FC4" w:rsidRPr="00702FC4" w:rsidRDefault="00702FC4" w:rsidP="00702FC4">
      <w:pPr>
        <w:widowControl w:val="0"/>
        <w:autoSpaceDE/>
        <w:autoSpaceDN/>
        <w:adjustRightInd/>
        <w:spacing w:after="0" w:line="276" w:lineRule="auto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702FC4">
        <w:rPr>
          <w:rFonts w:ascii="Times New Roman" w:eastAsia="Times New Roman" w:hAnsi="Times New Roman" w:cs="Times New Roman"/>
          <w:b/>
          <w:noProof/>
          <w:sz w:val="24"/>
          <w:szCs w:val="24"/>
        </w:rPr>
        <w:t>Popis akce:</w:t>
      </w:r>
    </w:p>
    <w:p w:rsidR="00702FC4" w:rsidRPr="00702FC4" w:rsidRDefault="00702FC4" w:rsidP="00702FC4">
      <w:pPr>
        <w:widowControl w:val="0"/>
        <w:autoSpaceDE/>
        <w:autoSpaceDN/>
        <w:adjustRightInd/>
        <w:spacing w:after="0" w:line="276" w:lineRule="auto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</w:p>
    <w:p w:rsidR="00702FC4" w:rsidRPr="00702FC4" w:rsidRDefault="00702FC4" w:rsidP="00702FC4">
      <w:pPr>
        <w:widowControl w:val="0"/>
        <w:autoSpaceDE/>
        <w:autoSpaceDN/>
        <w:adjustRightInd/>
        <w:spacing w:after="0" w:line="276" w:lineRule="auto"/>
        <w:jc w:val="left"/>
        <w:rPr>
          <w:rFonts w:ascii="Times New Roman" w:eastAsia="Times New Roman" w:hAnsi="Times New Roman" w:cs="Times New Roman"/>
          <w:noProof/>
          <w:sz w:val="24"/>
          <w:szCs w:val="20"/>
        </w:rPr>
      </w:pPr>
      <w:r w:rsidRPr="00702FC4">
        <w:rPr>
          <w:rFonts w:ascii="Times New Roman" w:eastAsia="Times New Roman" w:hAnsi="Times New Roman" w:cs="Times New Roman"/>
          <w:noProof/>
          <w:sz w:val="24"/>
          <w:szCs w:val="24"/>
        </w:rPr>
        <w:t>__________________________________________________________________________</w:t>
      </w:r>
    </w:p>
    <w:p w:rsidR="00702FC4" w:rsidRPr="00702FC4" w:rsidRDefault="00702FC4" w:rsidP="00702FC4">
      <w:pPr>
        <w:widowControl w:val="0"/>
        <w:autoSpaceDE/>
        <w:autoSpaceDN/>
        <w:adjustRightInd/>
        <w:spacing w:after="0" w:line="276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702FC4" w:rsidRPr="00702FC4" w:rsidRDefault="00702FC4" w:rsidP="00702FC4">
      <w:pPr>
        <w:widowControl w:val="0"/>
        <w:autoSpaceDE/>
        <w:autoSpaceDN/>
        <w:adjustRightInd/>
        <w:spacing w:after="0" w:line="276" w:lineRule="auto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702FC4">
        <w:rPr>
          <w:rFonts w:ascii="Times New Roman" w:eastAsia="Times New Roman" w:hAnsi="Times New Roman" w:cs="Times New Roman"/>
          <w:b/>
          <w:noProof/>
          <w:sz w:val="24"/>
          <w:szCs w:val="24"/>
        </w:rPr>
        <w:t>Předpokládaný počet účastníků (kapacita):</w:t>
      </w:r>
    </w:p>
    <w:p w:rsidR="00702FC4" w:rsidRPr="00702FC4" w:rsidRDefault="00702FC4" w:rsidP="00702FC4">
      <w:pPr>
        <w:widowControl w:val="0"/>
        <w:autoSpaceDE/>
        <w:autoSpaceDN/>
        <w:adjustRightInd/>
        <w:spacing w:after="0" w:line="276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702FC4">
        <w:rPr>
          <w:rFonts w:ascii="Times New Roman" w:eastAsia="Times New Roman" w:hAnsi="Times New Roman" w:cs="Times New Roman"/>
          <w:noProof/>
          <w:sz w:val="24"/>
          <w:szCs w:val="24"/>
        </w:rPr>
        <w:t>_________________________________________________________________________</w:t>
      </w:r>
    </w:p>
    <w:p w:rsidR="00702FC4" w:rsidRPr="00702FC4" w:rsidRDefault="00702FC4" w:rsidP="00702FC4">
      <w:pPr>
        <w:widowControl w:val="0"/>
        <w:autoSpaceDE/>
        <w:autoSpaceDN/>
        <w:adjustRightInd/>
        <w:spacing w:after="0" w:line="276" w:lineRule="auto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</w:p>
    <w:p w:rsidR="00702FC4" w:rsidRPr="00702FC4" w:rsidRDefault="00702FC4" w:rsidP="00702FC4">
      <w:pPr>
        <w:widowControl w:val="0"/>
        <w:autoSpaceDE/>
        <w:autoSpaceDN/>
        <w:adjustRightInd/>
        <w:spacing w:after="0" w:line="276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702FC4"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Pořadatel - osoba zodpovědná za průběh akce  </w:t>
      </w:r>
      <w:r w:rsidRPr="00702FC4">
        <w:rPr>
          <w:rFonts w:ascii="Times New Roman" w:eastAsia="Times New Roman" w:hAnsi="Times New Roman" w:cs="Times New Roman"/>
          <w:noProof/>
          <w:sz w:val="24"/>
          <w:szCs w:val="24"/>
        </w:rPr>
        <w:t>(jméno, příjmení, adresa, telefonní spojení)</w:t>
      </w:r>
      <w:r w:rsidRPr="00702FC4"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: </w:t>
      </w:r>
    </w:p>
    <w:p w:rsidR="00702FC4" w:rsidRPr="00702FC4" w:rsidRDefault="00702FC4" w:rsidP="00702FC4">
      <w:pPr>
        <w:widowControl w:val="0"/>
        <w:autoSpaceDE/>
        <w:autoSpaceDN/>
        <w:adjustRightInd/>
        <w:spacing w:after="0" w:line="276" w:lineRule="auto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</w:p>
    <w:p w:rsidR="00702FC4" w:rsidRPr="00702FC4" w:rsidRDefault="00702FC4" w:rsidP="00702FC4">
      <w:pPr>
        <w:widowControl w:val="0"/>
        <w:autoSpaceDE/>
        <w:autoSpaceDN/>
        <w:adjustRightInd/>
        <w:spacing w:after="0" w:line="276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702FC4">
        <w:rPr>
          <w:rFonts w:ascii="Times New Roman" w:eastAsia="Times New Roman" w:hAnsi="Times New Roman" w:cs="Times New Roman"/>
          <w:b/>
          <w:noProof/>
          <w:sz w:val="24"/>
          <w:szCs w:val="24"/>
        </w:rPr>
        <w:t>__________________________________________________________________________</w:t>
      </w:r>
    </w:p>
    <w:p w:rsidR="00702FC4" w:rsidRPr="00702FC4" w:rsidRDefault="00702FC4" w:rsidP="00702FC4">
      <w:pPr>
        <w:widowControl w:val="0"/>
        <w:autoSpaceDE/>
        <w:autoSpaceDN/>
        <w:adjustRightInd/>
        <w:spacing w:after="0" w:line="276" w:lineRule="auto"/>
        <w:jc w:val="left"/>
        <w:rPr>
          <w:rFonts w:ascii="Times New Roman" w:eastAsia="Times New Roman" w:hAnsi="Times New Roman" w:cs="Times New Roman"/>
          <w:b/>
          <w:caps/>
          <w:noProof/>
          <w:sz w:val="24"/>
          <w:szCs w:val="24"/>
        </w:rPr>
      </w:pPr>
    </w:p>
    <w:p w:rsidR="00702FC4" w:rsidRPr="00702FC4" w:rsidRDefault="00702FC4" w:rsidP="00702FC4">
      <w:pPr>
        <w:widowControl w:val="0"/>
        <w:autoSpaceDE/>
        <w:autoSpaceDN/>
        <w:adjustRightInd/>
        <w:spacing w:after="0" w:line="276" w:lineRule="auto"/>
        <w:jc w:val="left"/>
        <w:rPr>
          <w:rFonts w:ascii="Times New Roman" w:eastAsia="Times New Roman" w:hAnsi="Times New Roman" w:cs="Times New Roman"/>
          <w:noProof/>
          <w:sz w:val="24"/>
          <w:szCs w:val="20"/>
        </w:rPr>
      </w:pPr>
      <w:r w:rsidRPr="00702FC4">
        <w:rPr>
          <w:rFonts w:ascii="Times New Roman" w:eastAsia="Times New Roman" w:hAnsi="Times New Roman" w:cs="Times New Roman"/>
          <w:b/>
          <w:noProof/>
          <w:sz w:val="24"/>
          <w:szCs w:val="20"/>
        </w:rPr>
        <w:t>Termín konání akce:</w:t>
      </w:r>
      <w:r w:rsidRPr="00702FC4">
        <w:rPr>
          <w:rFonts w:ascii="Times New Roman" w:eastAsia="Times New Roman" w:hAnsi="Times New Roman" w:cs="Times New Roman"/>
          <w:noProof/>
          <w:sz w:val="24"/>
          <w:szCs w:val="20"/>
        </w:rPr>
        <w:t xml:space="preserve"> ________________________________________________________</w:t>
      </w:r>
    </w:p>
    <w:p w:rsidR="00702FC4" w:rsidRPr="00702FC4" w:rsidRDefault="00702FC4" w:rsidP="00702FC4">
      <w:pPr>
        <w:widowControl w:val="0"/>
        <w:autoSpaceDE/>
        <w:autoSpaceDN/>
        <w:adjustRightInd/>
        <w:spacing w:after="0" w:line="276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702FC4">
        <w:rPr>
          <w:rFonts w:ascii="Times New Roman" w:eastAsia="Times New Roman" w:hAnsi="Times New Roman" w:cs="Times New Roman"/>
          <w:noProof/>
          <w:sz w:val="24"/>
          <w:szCs w:val="24"/>
        </w:rPr>
        <w:t>v době (hod.) od - do:________________________________________________________</w:t>
      </w:r>
    </w:p>
    <w:p w:rsidR="00702FC4" w:rsidRPr="00702FC4" w:rsidRDefault="00702FC4" w:rsidP="00702FC4">
      <w:pPr>
        <w:widowControl w:val="0"/>
        <w:autoSpaceDE/>
        <w:autoSpaceDN/>
        <w:adjustRightInd/>
        <w:spacing w:after="0" w:line="276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702FC4">
        <w:rPr>
          <w:rFonts w:ascii="Times New Roman" w:eastAsia="Times New Roman" w:hAnsi="Times New Roman" w:cs="Times New Roman"/>
          <w:noProof/>
          <w:sz w:val="24"/>
          <w:szCs w:val="24"/>
        </w:rPr>
        <w:t>hudební produkce v době (hod.) od - do:________________________________________</w:t>
      </w:r>
    </w:p>
    <w:p w:rsidR="00702FC4" w:rsidRPr="00702FC4" w:rsidRDefault="00702FC4" w:rsidP="00702FC4">
      <w:pPr>
        <w:widowControl w:val="0"/>
        <w:autoSpaceDE/>
        <w:autoSpaceDN/>
        <w:adjustRightInd/>
        <w:spacing w:after="0" w:line="276" w:lineRule="auto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702FC4">
        <w:rPr>
          <w:rFonts w:ascii="Times New Roman" w:eastAsia="Times New Roman" w:hAnsi="Times New Roman" w:cs="Times New Roman"/>
          <w:noProof/>
          <w:sz w:val="18"/>
          <w:szCs w:val="18"/>
        </w:rPr>
        <w:t>pozn: program akce včetně časového harmonogramu musí být přílohou žádosti</w:t>
      </w:r>
    </w:p>
    <w:p w:rsidR="00702FC4" w:rsidRPr="00702FC4" w:rsidRDefault="00702FC4" w:rsidP="00702FC4">
      <w:pPr>
        <w:widowControl w:val="0"/>
        <w:autoSpaceDE/>
        <w:autoSpaceDN/>
        <w:adjustRightInd/>
        <w:spacing w:after="0" w:line="276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702FC4">
        <w:rPr>
          <w:rFonts w:ascii="Times New Roman" w:eastAsia="Times New Roman" w:hAnsi="Times New Roman" w:cs="Times New Roman"/>
          <w:b/>
          <w:noProof/>
          <w:sz w:val="24"/>
          <w:szCs w:val="24"/>
        </w:rPr>
        <w:lastRenderedPageBreak/>
        <w:t>Termín užívání veřejného prostranství:</w:t>
      </w:r>
      <w:r w:rsidRPr="00702FC4">
        <w:rPr>
          <w:rFonts w:ascii="Times New Roman" w:eastAsia="Times New Roman" w:hAnsi="Times New Roman" w:cs="Times New Roman"/>
          <w:noProof/>
          <w:sz w:val="24"/>
          <w:szCs w:val="24"/>
        </w:rPr>
        <w:t xml:space="preserve">________________________________________ </w:t>
      </w:r>
    </w:p>
    <w:p w:rsidR="00702FC4" w:rsidRPr="00702FC4" w:rsidRDefault="00702FC4" w:rsidP="00702FC4">
      <w:pPr>
        <w:widowControl w:val="0"/>
        <w:autoSpaceDE/>
        <w:autoSpaceDN/>
        <w:adjustRightInd/>
        <w:spacing w:after="0" w:line="276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702FC4">
        <w:rPr>
          <w:rFonts w:ascii="Times New Roman" w:eastAsia="Times New Roman" w:hAnsi="Times New Roman" w:cs="Times New Roman"/>
          <w:noProof/>
          <w:sz w:val="24"/>
          <w:szCs w:val="24"/>
        </w:rPr>
        <w:t>v době (hod.) od - do:_______________________________________________________</w:t>
      </w:r>
    </w:p>
    <w:p w:rsidR="00702FC4" w:rsidRPr="00702FC4" w:rsidRDefault="00702FC4" w:rsidP="00702FC4">
      <w:pPr>
        <w:widowControl w:val="0"/>
        <w:autoSpaceDE/>
        <w:autoSpaceDN/>
        <w:adjustRightInd/>
        <w:spacing w:after="0" w:line="276" w:lineRule="auto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702FC4">
        <w:rPr>
          <w:rFonts w:ascii="Times New Roman" w:eastAsia="Times New Roman" w:hAnsi="Times New Roman" w:cs="Times New Roman"/>
          <w:noProof/>
          <w:sz w:val="18"/>
          <w:szCs w:val="18"/>
        </w:rPr>
        <w:t>(např. pro instalaci zařízení před konáním akce a jejich následnou demontáž a uvedení veřejného prostranství do původního stavu)</w:t>
      </w:r>
    </w:p>
    <w:p w:rsidR="00702FC4" w:rsidRPr="00702FC4" w:rsidRDefault="00702FC4" w:rsidP="00702FC4">
      <w:pPr>
        <w:widowControl w:val="0"/>
        <w:autoSpaceDE/>
        <w:autoSpaceDN/>
        <w:adjustRightInd/>
        <w:spacing w:after="0" w:line="276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702FC4" w:rsidRPr="00702FC4" w:rsidRDefault="00702FC4" w:rsidP="00702FC4">
      <w:pPr>
        <w:widowControl w:val="0"/>
        <w:autoSpaceDE/>
        <w:autoSpaceDN/>
        <w:adjustRightInd/>
        <w:spacing w:after="0" w:line="276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702FC4">
        <w:rPr>
          <w:rFonts w:ascii="Times New Roman" w:eastAsia="Times New Roman" w:hAnsi="Times New Roman" w:cs="Times New Roman"/>
          <w:b/>
          <w:noProof/>
          <w:sz w:val="24"/>
          <w:szCs w:val="24"/>
        </w:rPr>
        <w:t>Místo konání akce</w:t>
      </w:r>
      <w:r w:rsidRPr="00702FC4">
        <w:rPr>
          <w:rFonts w:ascii="Times New Roman" w:eastAsia="Times New Roman" w:hAnsi="Times New Roman" w:cs="Times New Roman"/>
          <w:noProof/>
          <w:sz w:val="24"/>
          <w:szCs w:val="24"/>
        </w:rPr>
        <w:t>: __________________________________________________________</w:t>
      </w:r>
    </w:p>
    <w:p w:rsidR="00702FC4" w:rsidRPr="00702FC4" w:rsidRDefault="00702FC4" w:rsidP="00702FC4">
      <w:pPr>
        <w:widowControl w:val="0"/>
        <w:autoSpaceDE/>
        <w:autoSpaceDN/>
        <w:adjustRightInd/>
        <w:spacing w:after="0" w:line="276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702FC4">
        <w:rPr>
          <w:rFonts w:ascii="Times New Roman" w:eastAsia="Times New Roman" w:hAnsi="Times New Roman" w:cs="Times New Roman"/>
          <w:noProof/>
          <w:sz w:val="24"/>
          <w:szCs w:val="24"/>
        </w:rPr>
        <w:t>Parcelní číslo:______________________________________________________________</w:t>
      </w:r>
    </w:p>
    <w:p w:rsidR="00702FC4" w:rsidRPr="00702FC4" w:rsidRDefault="00702FC4" w:rsidP="00702FC4">
      <w:pPr>
        <w:widowControl w:val="0"/>
        <w:autoSpaceDE/>
        <w:autoSpaceDN/>
        <w:adjustRightInd/>
        <w:spacing w:after="0" w:line="276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702FC4">
        <w:rPr>
          <w:rFonts w:ascii="Times New Roman" w:eastAsia="Times New Roman" w:hAnsi="Times New Roman" w:cs="Times New Roman"/>
          <w:noProof/>
          <w:sz w:val="24"/>
          <w:szCs w:val="24"/>
        </w:rPr>
        <w:t>Velikost požadované plochy v m</w:t>
      </w:r>
      <w:r w:rsidRPr="00702FC4">
        <w:rPr>
          <w:rFonts w:ascii="Times New Roman" w:eastAsia="Times New Roman" w:hAnsi="Times New Roman" w:cs="Times New Roman"/>
          <w:noProof/>
          <w:sz w:val="24"/>
          <w:szCs w:val="24"/>
          <w:vertAlign w:val="superscript"/>
        </w:rPr>
        <w:t>2</w:t>
      </w:r>
      <w:r w:rsidRPr="00702FC4">
        <w:rPr>
          <w:rFonts w:ascii="Times New Roman" w:eastAsia="Times New Roman" w:hAnsi="Times New Roman" w:cs="Times New Roman"/>
          <w:noProof/>
          <w:sz w:val="24"/>
          <w:szCs w:val="24"/>
        </w:rPr>
        <w:t>:_____________________________________________</w:t>
      </w:r>
    </w:p>
    <w:p w:rsidR="00702FC4" w:rsidRPr="00702FC4" w:rsidRDefault="00702FC4" w:rsidP="00702FC4">
      <w:pPr>
        <w:widowControl w:val="0"/>
        <w:autoSpaceDE/>
        <w:autoSpaceDN/>
        <w:adjustRightInd/>
        <w:spacing w:after="0" w:line="276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702FC4">
        <w:rPr>
          <w:rFonts w:ascii="Times New Roman" w:eastAsia="Times New Roman" w:hAnsi="Times New Roman" w:cs="Times New Roman"/>
          <w:noProof/>
          <w:sz w:val="24"/>
          <w:szCs w:val="24"/>
        </w:rPr>
        <w:t>Z toho plocha pro reklamu v m</w:t>
      </w:r>
      <w:r w:rsidRPr="00702FC4">
        <w:rPr>
          <w:rFonts w:ascii="Times New Roman" w:eastAsia="Times New Roman" w:hAnsi="Times New Roman" w:cs="Times New Roman"/>
          <w:noProof/>
          <w:sz w:val="24"/>
          <w:szCs w:val="24"/>
          <w:vertAlign w:val="superscript"/>
        </w:rPr>
        <w:t>2</w:t>
      </w:r>
      <w:r w:rsidRPr="00702FC4">
        <w:rPr>
          <w:rFonts w:ascii="Times New Roman" w:eastAsia="Times New Roman" w:hAnsi="Times New Roman" w:cs="Times New Roman"/>
          <w:noProof/>
          <w:sz w:val="24"/>
          <w:szCs w:val="24"/>
        </w:rPr>
        <w:t>:______________________________________________</w:t>
      </w:r>
    </w:p>
    <w:p w:rsidR="00702FC4" w:rsidRPr="00702FC4" w:rsidRDefault="00702FC4" w:rsidP="00702FC4">
      <w:pPr>
        <w:widowControl w:val="0"/>
        <w:autoSpaceDE/>
        <w:autoSpaceDN/>
        <w:adjustRightInd/>
        <w:spacing w:after="0" w:line="276" w:lineRule="auto"/>
        <w:rPr>
          <w:rFonts w:ascii="Times New Roman" w:eastAsia="Times New Roman" w:hAnsi="Times New Roman" w:cs="Times New Roman"/>
          <w:b/>
          <w:noProof/>
          <w:sz w:val="18"/>
          <w:szCs w:val="18"/>
        </w:rPr>
      </w:pPr>
      <w:r w:rsidRPr="00702FC4">
        <w:rPr>
          <w:rFonts w:ascii="Times New Roman" w:eastAsia="Times New Roman" w:hAnsi="Times New Roman" w:cs="Times New Roman"/>
          <w:noProof/>
          <w:sz w:val="18"/>
          <w:szCs w:val="18"/>
        </w:rPr>
        <w:t>Pozn: Přesné umístění akce musí být zakresleno v situačním plánku, který je nezbytnou přílohou této žádosti</w:t>
      </w:r>
    </w:p>
    <w:p w:rsidR="00702FC4" w:rsidRPr="00702FC4" w:rsidRDefault="00702FC4" w:rsidP="00702FC4">
      <w:pPr>
        <w:widowControl w:val="0"/>
        <w:autoSpaceDE/>
        <w:autoSpaceDN/>
        <w:adjustRightInd/>
        <w:spacing w:after="0" w:line="276" w:lineRule="auto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</w:p>
    <w:p w:rsidR="00702FC4" w:rsidRPr="00702FC4" w:rsidRDefault="00702FC4" w:rsidP="00702FC4">
      <w:pPr>
        <w:widowControl w:val="0"/>
        <w:autoSpaceDE/>
        <w:autoSpaceDN/>
        <w:adjustRightInd/>
        <w:spacing w:after="0" w:line="276" w:lineRule="auto"/>
        <w:ind w:right="-52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702FC4"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Typy a počet umístěných zařízení a techniky </w:t>
      </w:r>
      <w:r w:rsidRPr="00702FC4">
        <w:rPr>
          <w:rFonts w:ascii="Times New Roman" w:eastAsia="Times New Roman" w:hAnsi="Times New Roman" w:cs="Times New Roman"/>
          <w:noProof/>
          <w:sz w:val="24"/>
          <w:szCs w:val="24"/>
        </w:rPr>
        <w:t>(např. stánek, pódium, mobilní WC, kolotoč apod.)</w:t>
      </w:r>
      <w:r w:rsidRPr="00702FC4">
        <w:rPr>
          <w:rFonts w:ascii="Times New Roman" w:eastAsia="Times New Roman" w:hAnsi="Times New Roman" w:cs="Times New Roman"/>
          <w:b/>
          <w:noProof/>
          <w:sz w:val="24"/>
          <w:szCs w:val="24"/>
        </w:rPr>
        <w:t>:</w:t>
      </w:r>
    </w:p>
    <w:p w:rsidR="00702FC4" w:rsidRPr="00702FC4" w:rsidRDefault="00702FC4" w:rsidP="00702FC4">
      <w:pPr>
        <w:widowControl w:val="0"/>
        <w:autoSpaceDE/>
        <w:autoSpaceDN/>
        <w:adjustRightInd/>
        <w:spacing w:after="0" w:line="276" w:lineRule="auto"/>
        <w:ind w:right="-52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702FC4"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702FC4" w:rsidRPr="00702FC4" w:rsidRDefault="00702FC4" w:rsidP="00702FC4">
      <w:pPr>
        <w:widowControl w:val="0"/>
        <w:autoSpaceDE/>
        <w:autoSpaceDN/>
        <w:adjustRightInd/>
        <w:spacing w:after="0" w:line="276" w:lineRule="auto"/>
        <w:ind w:right="-52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702FC4">
        <w:rPr>
          <w:rFonts w:ascii="Times New Roman" w:eastAsia="Times New Roman" w:hAnsi="Times New Roman" w:cs="Times New Roman"/>
          <w:noProof/>
          <w:sz w:val="18"/>
          <w:szCs w:val="18"/>
        </w:rPr>
        <w:t>Pozn: Přesné umístění jednotlivých zařízení a techniky musí být zakresleno v situačním plánku, který je nezbytnou přílohou této žádosti</w:t>
      </w:r>
    </w:p>
    <w:p w:rsidR="00702FC4" w:rsidRPr="00702FC4" w:rsidRDefault="00702FC4" w:rsidP="00702FC4">
      <w:pPr>
        <w:widowControl w:val="0"/>
        <w:autoSpaceDE/>
        <w:autoSpaceDN/>
        <w:adjustRightInd/>
        <w:spacing w:after="0" w:line="276" w:lineRule="auto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</w:p>
    <w:p w:rsidR="00702FC4" w:rsidRPr="00702FC4" w:rsidRDefault="00702FC4" w:rsidP="00702FC4">
      <w:pPr>
        <w:widowControl w:val="0"/>
        <w:autoSpaceDE/>
        <w:autoSpaceDN/>
        <w:adjustRightInd/>
        <w:spacing w:after="0" w:line="276" w:lineRule="auto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702FC4">
        <w:rPr>
          <w:rFonts w:ascii="Times New Roman" w:eastAsia="Times New Roman" w:hAnsi="Times New Roman" w:cs="Times New Roman"/>
          <w:b/>
          <w:noProof/>
          <w:sz w:val="24"/>
          <w:szCs w:val="24"/>
        </w:rPr>
        <w:t>Vjezd vozidel: ano/ne</w:t>
      </w:r>
    </w:p>
    <w:p w:rsidR="00702FC4" w:rsidRPr="00702FC4" w:rsidRDefault="00702FC4" w:rsidP="00702FC4">
      <w:pPr>
        <w:widowControl w:val="0"/>
        <w:autoSpaceDE/>
        <w:autoSpaceDN/>
        <w:adjustRightInd/>
        <w:spacing w:after="0" w:line="276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702FC4">
        <w:rPr>
          <w:rFonts w:ascii="Times New Roman" w:eastAsia="Times New Roman" w:hAnsi="Times New Roman" w:cs="Times New Roman"/>
          <w:noProof/>
          <w:sz w:val="24"/>
          <w:szCs w:val="24"/>
        </w:rPr>
        <w:t>V případě, že ano</w:t>
      </w:r>
    </w:p>
    <w:p w:rsidR="00702FC4" w:rsidRPr="00702FC4" w:rsidRDefault="00702FC4" w:rsidP="00702FC4">
      <w:pPr>
        <w:widowControl w:val="0"/>
        <w:autoSpaceDE/>
        <w:autoSpaceDN/>
        <w:adjustRightInd/>
        <w:spacing w:after="0" w:line="276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702FC4">
        <w:rPr>
          <w:rFonts w:ascii="Times New Roman" w:eastAsia="Times New Roman" w:hAnsi="Times New Roman" w:cs="Times New Roman"/>
          <w:noProof/>
          <w:sz w:val="24"/>
          <w:szCs w:val="24"/>
        </w:rPr>
        <w:t>přesný popis typu vozidla (tovární značka, velikost a hmotnost vozidla s nákladem):</w:t>
      </w:r>
    </w:p>
    <w:p w:rsidR="00702FC4" w:rsidRPr="00702FC4" w:rsidRDefault="00702FC4" w:rsidP="00702FC4">
      <w:pPr>
        <w:widowControl w:val="0"/>
        <w:autoSpaceDE/>
        <w:autoSpaceDN/>
        <w:adjustRightInd/>
        <w:spacing w:after="0" w:line="276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702FC4">
        <w:rPr>
          <w:rFonts w:ascii="Times New Roman" w:eastAsia="Times New Roman" w:hAnsi="Times New Roman" w:cs="Times New Roman"/>
          <w:noProof/>
          <w:sz w:val="24"/>
          <w:szCs w:val="24"/>
        </w:rPr>
        <w:t xml:space="preserve">__________________________________________________________________________ </w:t>
      </w:r>
    </w:p>
    <w:p w:rsidR="00702FC4" w:rsidRPr="00702FC4" w:rsidRDefault="00702FC4" w:rsidP="00702FC4">
      <w:pPr>
        <w:widowControl w:val="0"/>
        <w:autoSpaceDE/>
        <w:autoSpaceDN/>
        <w:adjustRightInd/>
        <w:spacing w:after="0" w:line="276" w:lineRule="auto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702FC4">
        <w:rPr>
          <w:rFonts w:ascii="Times New Roman" w:eastAsia="Times New Roman" w:hAnsi="Times New Roman" w:cs="Times New Roman"/>
          <w:noProof/>
          <w:sz w:val="18"/>
          <w:szCs w:val="18"/>
        </w:rPr>
        <w:t>Pozn. registrační značka/y vozidel musí být žadatelem oznámeny nejméně 7 dní před konáním akce</w:t>
      </w:r>
      <w:r w:rsidR="00ED0DEE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na odbor ochrany životního prostředí</w:t>
      </w:r>
    </w:p>
    <w:p w:rsidR="00702FC4" w:rsidRPr="00702FC4" w:rsidRDefault="00702FC4" w:rsidP="00702FC4">
      <w:pPr>
        <w:widowControl w:val="0"/>
        <w:autoSpaceDE/>
        <w:autoSpaceDN/>
        <w:adjustRightInd/>
        <w:spacing w:after="0" w:line="276" w:lineRule="auto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</w:p>
    <w:p w:rsidR="00702FC4" w:rsidRPr="00702FC4" w:rsidRDefault="00702FC4" w:rsidP="00702FC4">
      <w:pPr>
        <w:widowControl w:val="0"/>
        <w:autoSpaceDE/>
        <w:autoSpaceDN/>
        <w:adjustRightInd/>
        <w:spacing w:after="0" w:line="276" w:lineRule="auto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702FC4">
        <w:rPr>
          <w:rFonts w:ascii="Times New Roman" w:eastAsia="Times New Roman" w:hAnsi="Times New Roman" w:cs="Times New Roman"/>
          <w:b/>
          <w:noProof/>
          <w:sz w:val="24"/>
          <w:szCs w:val="24"/>
        </w:rPr>
        <w:t>Výběr vstupného: ano/ne</w:t>
      </w:r>
    </w:p>
    <w:p w:rsidR="00702FC4" w:rsidRPr="00702FC4" w:rsidRDefault="00702FC4" w:rsidP="00702FC4">
      <w:pPr>
        <w:widowControl w:val="0"/>
        <w:autoSpaceDE/>
        <w:autoSpaceDN/>
        <w:adjustRightInd/>
        <w:spacing w:after="0" w:line="276" w:lineRule="auto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</w:p>
    <w:p w:rsidR="00702FC4" w:rsidRPr="00702FC4" w:rsidRDefault="00702FC4" w:rsidP="00702FC4">
      <w:pPr>
        <w:widowControl w:val="0"/>
        <w:autoSpaceDE/>
        <w:autoSpaceDN/>
        <w:adjustRightInd/>
        <w:spacing w:after="0" w:line="276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702FC4">
        <w:rPr>
          <w:rFonts w:ascii="Times New Roman" w:eastAsia="Times New Roman" w:hAnsi="Times New Roman" w:cs="Times New Roman"/>
          <w:b/>
          <w:noProof/>
          <w:sz w:val="24"/>
          <w:szCs w:val="24"/>
        </w:rPr>
        <w:t>Způsob zajištění úklidu</w:t>
      </w:r>
      <w:r w:rsidRPr="00702FC4">
        <w:rPr>
          <w:rFonts w:ascii="Times New Roman" w:eastAsia="Times New Roman" w:hAnsi="Times New Roman" w:cs="Times New Roman"/>
          <w:noProof/>
          <w:sz w:val="24"/>
          <w:szCs w:val="24"/>
        </w:rPr>
        <w:t>: _____________________________________________________</w:t>
      </w:r>
    </w:p>
    <w:p w:rsidR="00702FC4" w:rsidRPr="00702FC4" w:rsidRDefault="00702FC4" w:rsidP="00702FC4">
      <w:pPr>
        <w:widowControl w:val="0"/>
        <w:autoSpaceDE/>
        <w:autoSpaceDN/>
        <w:adjustRightInd/>
        <w:spacing w:after="0" w:line="276" w:lineRule="auto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</w:p>
    <w:p w:rsidR="00702FC4" w:rsidRPr="00702FC4" w:rsidRDefault="00702FC4" w:rsidP="00702FC4">
      <w:pPr>
        <w:widowControl w:val="0"/>
        <w:autoSpaceDE/>
        <w:autoSpaceDN/>
        <w:adjustRightInd/>
        <w:spacing w:after="0" w:line="276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702FC4"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Způsob zajištění odstraňování odpadu </w:t>
      </w:r>
      <w:r w:rsidR="00ED0DEE">
        <w:rPr>
          <w:rFonts w:ascii="Times New Roman" w:eastAsia="Times New Roman" w:hAnsi="Times New Roman" w:cs="Times New Roman"/>
          <w:noProof/>
          <w:sz w:val="24"/>
          <w:szCs w:val="24"/>
        </w:rPr>
        <w:t xml:space="preserve">(vlastní nádoby na odpad, počet, třídění </w:t>
      </w:r>
      <w:r w:rsidRPr="00702FC4">
        <w:rPr>
          <w:rFonts w:ascii="Times New Roman" w:eastAsia="Times New Roman" w:hAnsi="Times New Roman" w:cs="Times New Roman"/>
          <w:noProof/>
          <w:sz w:val="24"/>
          <w:szCs w:val="24"/>
        </w:rPr>
        <w:t>apod.):</w:t>
      </w:r>
    </w:p>
    <w:p w:rsidR="00702FC4" w:rsidRPr="00702FC4" w:rsidRDefault="00702FC4" w:rsidP="00702FC4">
      <w:pPr>
        <w:widowControl w:val="0"/>
        <w:autoSpaceDE/>
        <w:autoSpaceDN/>
        <w:adjustRightInd/>
        <w:spacing w:after="0" w:line="276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702FC4" w:rsidRPr="00702FC4" w:rsidRDefault="00702FC4" w:rsidP="00702FC4">
      <w:pPr>
        <w:widowControl w:val="0"/>
        <w:autoSpaceDE/>
        <w:autoSpaceDN/>
        <w:adjustRightInd/>
        <w:spacing w:after="0" w:line="276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702FC4">
        <w:rPr>
          <w:rFonts w:ascii="Times New Roman" w:eastAsia="Times New Roman" w:hAnsi="Times New Roman" w:cs="Times New Roman"/>
          <w:noProof/>
          <w:sz w:val="24"/>
          <w:szCs w:val="24"/>
        </w:rPr>
        <w:t>__________________________________________________________________________</w:t>
      </w:r>
    </w:p>
    <w:p w:rsidR="005C13C0" w:rsidRPr="00A11F54" w:rsidRDefault="005C13C0" w:rsidP="003F63D6">
      <w:pPr>
        <w:widowControl w:val="0"/>
        <w:autoSpaceDE/>
        <w:autoSpaceDN/>
        <w:adjustRightInd/>
        <w:spacing w:after="0" w:line="276" w:lineRule="auto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A11F54">
        <w:rPr>
          <w:rFonts w:ascii="Times New Roman" w:eastAsia="Times New Roman" w:hAnsi="Times New Roman" w:cs="Times New Roman"/>
          <w:noProof/>
          <w:sz w:val="18"/>
          <w:szCs w:val="18"/>
        </w:rPr>
        <w:t xml:space="preserve">Žadatel bere na vědomí a zavazuje se zajistit, že v průběhu konání akce </w:t>
      </w:r>
      <w:r w:rsidR="003F63D6" w:rsidRPr="00A11F54">
        <w:rPr>
          <w:rFonts w:ascii="Times New Roman" w:eastAsia="Times New Roman" w:hAnsi="Times New Roman" w:cs="Times New Roman"/>
          <w:noProof/>
          <w:sz w:val="18"/>
          <w:szCs w:val="18"/>
        </w:rPr>
        <w:t xml:space="preserve">nebudou </w:t>
      </w:r>
      <w:r w:rsidRPr="00A11F54">
        <w:rPr>
          <w:rFonts w:ascii="Times New Roman" w:eastAsia="Times New Roman" w:hAnsi="Times New Roman" w:cs="Times New Roman"/>
          <w:noProof/>
          <w:sz w:val="18"/>
          <w:szCs w:val="18"/>
        </w:rPr>
        <w:t>používán</w:t>
      </w:r>
      <w:r w:rsidR="003F63D6" w:rsidRPr="00A11F54">
        <w:rPr>
          <w:rFonts w:ascii="Times New Roman" w:eastAsia="Times New Roman" w:hAnsi="Times New Roman" w:cs="Times New Roman"/>
          <w:noProof/>
          <w:sz w:val="18"/>
          <w:szCs w:val="18"/>
        </w:rPr>
        <w:t>y</w:t>
      </w:r>
      <w:r w:rsidRPr="00A11F54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jednorázo</w:t>
      </w:r>
      <w:r w:rsidR="003F63D6" w:rsidRPr="00A11F54">
        <w:rPr>
          <w:rFonts w:ascii="Times New Roman" w:eastAsia="Times New Roman" w:hAnsi="Times New Roman" w:cs="Times New Roman"/>
          <w:noProof/>
          <w:sz w:val="18"/>
          <w:szCs w:val="18"/>
        </w:rPr>
        <w:t xml:space="preserve">vé plasty a </w:t>
      </w:r>
      <w:r w:rsidR="009076F4" w:rsidRPr="00A11F54">
        <w:rPr>
          <w:rFonts w:ascii="Times New Roman" w:eastAsia="Times New Roman" w:hAnsi="Times New Roman" w:cs="Times New Roman"/>
          <w:noProof/>
          <w:sz w:val="18"/>
          <w:szCs w:val="18"/>
        </w:rPr>
        <w:t>k</w:t>
      </w:r>
      <w:r w:rsidR="003F63D6" w:rsidRPr="00A11F54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podávání jídla a nápojů na </w:t>
      </w:r>
      <w:r w:rsidR="009076F4" w:rsidRPr="00A11F54">
        <w:rPr>
          <w:rFonts w:ascii="Times New Roman" w:eastAsia="Times New Roman" w:hAnsi="Times New Roman" w:cs="Times New Roman"/>
          <w:noProof/>
          <w:sz w:val="18"/>
          <w:szCs w:val="18"/>
        </w:rPr>
        <w:t>akci bude využito</w:t>
      </w:r>
      <w:r w:rsidR="003F63D6" w:rsidRPr="00A11F54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pouze vratných obal</w:t>
      </w:r>
      <w:r w:rsidR="009076F4" w:rsidRPr="00A11F54">
        <w:rPr>
          <w:rFonts w:ascii="Times New Roman" w:eastAsia="Times New Roman" w:hAnsi="Times New Roman" w:cs="Times New Roman"/>
          <w:noProof/>
          <w:sz w:val="18"/>
          <w:szCs w:val="18"/>
        </w:rPr>
        <w:t>ů</w:t>
      </w:r>
      <w:r w:rsidR="003F63D6" w:rsidRPr="00A11F54">
        <w:rPr>
          <w:rFonts w:ascii="Times New Roman" w:eastAsia="Times New Roman" w:hAnsi="Times New Roman" w:cs="Times New Roman"/>
          <w:noProof/>
          <w:sz w:val="18"/>
          <w:szCs w:val="18"/>
        </w:rPr>
        <w:t xml:space="preserve">, v případě jídla </w:t>
      </w:r>
      <w:r w:rsidR="009076F4" w:rsidRPr="00A11F54">
        <w:rPr>
          <w:rFonts w:ascii="Times New Roman" w:eastAsia="Times New Roman" w:hAnsi="Times New Roman" w:cs="Times New Roman"/>
          <w:noProof/>
          <w:sz w:val="18"/>
          <w:szCs w:val="18"/>
        </w:rPr>
        <w:t xml:space="preserve">bude </w:t>
      </w:r>
      <w:r w:rsidR="003F63D6" w:rsidRPr="00A11F54">
        <w:rPr>
          <w:rFonts w:ascii="Times New Roman" w:eastAsia="Times New Roman" w:hAnsi="Times New Roman" w:cs="Times New Roman"/>
          <w:noProof/>
          <w:sz w:val="18"/>
          <w:szCs w:val="18"/>
        </w:rPr>
        <w:t>možno použít jednorázové rozložitelné nádobí</w:t>
      </w:r>
      <w:r w:rsidR="009076F4" w:rsidRPr="00A11F54">
        <w:rPr>
          <w:rFonts w:ascii="Times New Roman" w:eastAsia="Times New Roman" w:hAnsi="Times New Roman" w:cs="Times New Roman"/>
          <w:noProof/>
          <w:sz w:val="18"/>
          <w:szCs w:val="18"/>
        </w:rPr>
        <w:t>.</w:t>
      </w:r>
    </w:p>
    <w:p w:rsidR="009076F4" w:rsidRDefault="009076F4" w:rsidP="00702FC4">
      <w:pPr>
        <w:widowControl w:val="0"/>
        <w:autoSpaceDE/>
        <w:autoSpaceDN/>
        <w:adjustRightInd/>
        <w:spacing w:after="0" w:line="276" w:lineRule="auto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</w:p>
    <w:p w:rsidR="00702FC4" w:rsidRPr="00702FC4" w:rsidRDefault="00702FC4" w:rsidP="00702FC4">
      <w:pPr>
        <w:widowControl w:val="0"/>
        <w:autoSpaceDE/>
        <w:autoSpaceDN/>
        <w:adjustRightInd/>
        <w:spacing w:after="0" w:line="276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702FC4">
        <w:rPr>
          <w:rFonts w:ascii="Times New Roman" w:eastAsia="Times New Roman" w:hAnsi="Times New Roman" w:cs="Times New Roman"/>
          <w:b/>
          <w:noProof/>
          <w:sz w:val="24"/>
          <w:szCs w:val="24"/>
        </w:rPr>
        <w:t>Zajištění zdravotní služby</w:t>
      </w:r>
      <w:r w:rsidRPr="00702FC4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ano/ne_____________________________________________</w:t>
      </w:r>
    </w:p>
    <w:p w:rsidR="00702FC4" w:rsidRPr="00702FC4" w:rsidRDefault="00702FC4" w:rsidP="00702FC4">
      <w:pPr>
        <w:widowControl w:val="0"/>
        <w:autoSpaceDE/>
        <w:autoSpaceDN/>
        <w:adjustRightInd/>
        <w:spacing w:after="0" w:line="276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702FC4">
        <w:rPr>
          <w:rFonts w:ascii="Times New Roman" w:eastAsia="Times New Roman" w:hAnsi="Times New Roman" w:cs="Times New Roman"/>
          <w:b/>
          <w:noProof/>
          <w:sz w:val="24"/>
          <w:szCs w:val="24"/>
        </w:rPr>
        <w:t>Zajištění sociálních zařízení</w:t>
      </w:r>
      <w:r w:rsidRPr="00702FC4">
        <w:rPr>
          <w:rFonts w:ascii="Times New Roman" w:eastAsia="Times New Roman" w:hAnsi="Times New Roman" w:cs="Times New Roman"/>
          <w:noProof/>
          <w:sz w:val="24"/>
          <w:szCs w:val="24"/>
        </w:rPr>
        <w:t>: __________________________________________________</w:t>
      </w:r>
    </w:p>
    <w:p w:rsidR="00ED0DEE" w:rsidRDefault="00702FC4" w:rsidP="00702FC4">
      <w:pPr>
        <w:widowControl w:val="0"/>
        <w:autoSpaceDE/>
        <w:autoSpaceDN/>
        <w:adjustRightInd/>
        <w:spacing w:after="0" w:line="276" w:lineRule="auto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702FC4">
        <w:rPr>
          <w:rFonts w:ascii="Times New Roman" w:eastAsia="Times New Roman" w:hAnsi="Times New Roman" w:cs="Times New Roman"/>
          <w:b/>
          <w:noProof/>
          <w:sz w:val="24"/>
          <w:szCs w:val="24"/>
        </w:rPr>
        <w:t>Zajištění veřejného pořádku</w:t>
      </w:r>
      <w:r w:rsidRPr="00702FC4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 w:rsidRPr="00702FC4">
        <w:rPr>
          <w:rFonts w:ascii="Times New Roman" w:eastAsia="Times New Roman" w:hAnsi="Times New Roman" w:cs="Times New Roman"/>
          <w:b/>
          <w:noProof/>
          <w:sz w:val="24"/>
          <w:szCs w:val="24"/>
        </w:rPr>
        <w:t>a bezpečnosti zajistí organizátor prostřednictvím:</w:t>
      </w:r>
    </w:p>
    <w:p w:rsidR="00ED0DEE" w:rsidRDefault="00ED0DEE" w:rsidP="00702FC4">
      <w:pPr>
        <w:widowControl w:val="0"/>
        <w:autoSpaceDE/>
        <w:autoSpaceDN/>
        <w:adjustRightInd/>
        <w:spacing w:after="0" w:line="276" w:lineRule="auto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</w:p>
    <w:p w:rsidR="00AF56CE" w:rsidRDefault="00AF56CE" w:rsidP="00702FC4">
      <w:pPr>
        <w:widowControl w:val="0"/>
        <w:autoSpaceDE/>
        <w:autoSpaceDN/>
        <w:adjustRightInd/>
        <w:spacing w:after="0" w:line="276" w:lineRule="auto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</w:p>
    <w:p w:rsidR="00702FC4" w:rsidRPr="00702FC4" w:rsidRDefault="00702FC4" w:rsidP="00702FC4">
      <w:pPr>
        <w:widowControl w:val="0"/>
        <w:autoSpaceDE/>
        <w:autoSpaceDN/>
        <w:adjustRightInd/>
        <w:spacing w:after="0" w:line="276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702FC4"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 </w:t>
      </w:r>
      <w:r w:rsidRPr="00702FC4">
        <w:rPr>
          <w:rFonts w:ascii="Times New Roman" w:eastAsia="Times New Roman" w:hAnsi="Times New Roman" w:cs="Times New Roman"/>
          <w:noProof/>
          <w:sz w:val="24"/>
          <w:szCs w:val="24"/>
        </w:rPr>
        <w:t>________________________________________________________________________</w:t>
      </w:r>
    </w:p>
    <w:p w:rsidR="00F66C2B" w:rsidRPr="00F66C2B" w:rsidRDefault="00F66C2B" w:rsidP="00702FC4">
      <w:pPr>
        <w:widowControl w:val="0"/>
        <w:autoSpaceDE/>
        <w:autoSpaceDN/>
        <w:adjustRightInd/>
        <w:spacing w:after="0" w:line="276" w:lineRule="auto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F66C2B"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Datum: 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tab/>
        <w:t>Podpis a razítko:</w:t>
      </w:r>
    </w:p>
    <w:p w:rsidR="00932B7B" w:rsidRDefault="00932B7B" w:rsidP="00702FC4">
      <w:pPr>
        <w:widowControl w:val="0"/>
        <w:autoSpaceDE/>
        <w:autoSpaceDN/>
        <w:adjustRightInd/>
        <w:spacing w:after="0" w:line="276" w:lineRule="auto"/>
        <w:rPr>
          <w:rFonts w:ascii="Times New Roman" w:eastAsia="Times New Roman" w:hAnsi="Times New Roman" w:cs="Times New Roman"/>
          <w:b/>
          <w:i/>
          <w:noProof/>
        </w:rPr>
      </w:pPr>
    </w:p>
    <w:p w:rsidR="00702FC4" w:rsidRPr="002B5AA2" w:rsidRDefault="00702FC4" w:rsidP="00702FC4">
      <w:pPr>
        <w:widowControl w:val="0"/>
        <w:autoSpaceDE/>
        <w:autoSpaceDN/>
        <w:adjustRightInd/>
        <w:spacing w:after="0" w:line="276" w:lineRule="auto"/>
        <w:rPr>
          <w:rFonts w:ascii="Times New Roman" w:eastAsia="Times New Roman" w:hAnsi="Times New Roman" w:cs="Times New Roman"/>
          <w:i/>
          <w:noProof/>
        </w:rPr>
      </w:pPr>
      <w:r w:rsidRPr="002B5AA2">
        <w:rPr>
          <w:rFonts w:ascii="Times New Roman" w:eastAsia="Times New Roman" w:hAnsi="Times New Roman" w:cs="Times New Roman"/>
          <w:b/>
          <w:i/>
          <w:noProof/>
        </w:rPr>
        <w:t>Přílohy</w:t>
      </w:r>
      <w:r w:rsidR="002D5E6B" w:rsidRPr="002B5AA2">
        <w:rPr>
          <w:rFonts w:ascii="Times New Roman" w:eastAsia="Times New Roman" w:hAnsi="Times New Roman" w:cs="Times New Roman"/>
          <w:i/>
          <w:noProof/>
        </w:rPr>
        <w:t>:</w:t>
      </w:r>
      <w:r w:rsidR="002D5E6B" w:rsidRPr="002B5AA2">
        <w:rPr>
          <w:rFonts w:ascii="Times New Roman" w:eastAsia="Times New Roman" w:hAnsi="Times New Roman" w:cs="Times New Roman"/>
          <w:i/>
          <w:noProof/>
        </w:rPr>
        <w:tab/>
      </w:r>
      <w:r w:rsidR="002D5E6B" w:rsidRPr="002B5AA2">
        <w:rPr>
          <w:rFonts w:ascii="Times New Roman" w:eastAsia="Times New Roman" w:hAnsi="Times New Roman" w:cs="Times New Roman"/>
          <w:i/>
          <w:noProof/>
        </w:rPr>
        <w:tab/>
      </w:r>
      <w:r w:rsidRPr="002B5AA2">
        <w:rPr>
          <w:rFonts w:ascii="Times New Roman" w:eastAsia="Times New Roman" w:hAnsi="Times New Roman" w:cs="Times New Roman"/>
          <w:i/>
          <w:noProof/>
        </w:rPr>
        <w:t>- program akce včetně časového harmonogramu</w:t>
      </w:r>
    </w:p>
    <w:p w:rsidR="002D5E6B" w:rsidRPr="002B5AA2" w:rsidRDefault="002D5E6B" w:rsidP="002D5E6B">
      <w:pPr>
        <w:widowControl w:val="0"/>
        <w:autoSpaceDE/>
        <w:autoSpaceDN/>
        <w:adjustRightInd/>
        <w:spacing w:after="0" w:line="276" w:lineRule="auto"/>
        <w:rPr>
          <w:rFonts w:ascii="Times New Roman" w:eastAsia="Times New Roman" w:hAnsi="Times New Roman" w:cs="Times New Roman"/>
          <w:i/>
          <w:noProof/>
        </w:rPr>
      </w:pPr>
      <w:r w:rsidRPr="002B5AA2">
        <w:rPr>
          <w:rFonts w:ascii="Times New Roman" w:eastAsia="Times New Roman" w:hAnsi="Times New Roman" w:cs="Times New Roman"/>
          <w:i/>
          <w:noProof/>
        </w:rPr>
        <w:tab/>
      </w:r>
      <w:r w:rsidRPr="002B5AA2">
        <w:rPr>
          <w:rFonts w:ascii="Times New Roman" w:eastAsia="Times New Roman" w:hAnsi="Times New Roman" w:cs="Times New Roman"/>
          <w:i/>
          <w:noProof/>
        </w:rPr>
        <w:tab/>
      </w:r>
      <w:r w:rsidRPr="002B5AA2">
        <w:rPr>
          <w:rFonts w:ascii="Times New Roman" w:eastAsia="Times New Roman" w:hAnsi="Times New Roman" w:cs="Times New Roman"/>
          <w:i/>
          <w:noProof/>
        </w:rPr>
        <w:tab/>
      </w:r>
      <w:r w:rsidR="00702FC4" w:rsidRPr="002B5AA2">
        <w:rPr>
          <w:rFonts w:ascii="Times New Roman" w:eastAsia="Times New Roman" w:hAnsi="Times New Roman" w:cs="Times New Roman"/>
          <w:i/>
          <w:noProof/>
        </w:rPr>
        <w:t>- situační plánek se zakreslením umístění všech zařízení</w:t>
      </w:r>
    </w:p>
    <w:p w:rsidR="002812DB" w:rsidRDefault="002D5E6B" w:rsidP="002D5E6B">
      <w:pPr>
        <w:widowControl w:val="0"/>
        <w:autoSpaceDE/>
        <w:autoSpaceDN/>
        <w:adjustRightInd/>
        <w:spacing w:after="0" w:line="276" w:lineRule="auto"/>
        <w:rPr>
          <w:rFonts w:ascii="Times New Roman" w:eastAsia="Times New Roman" w:hAnsi="Times New Roman" w:cs="Times New Roman"/>
          <w:i/>
          <w:noProof/>
        </w:rPr>
      </w:pPr>
      <w:r w:rsidRPr="002B5AA2">
        <w:rPr>
          <w:rFonts w:ascii="Times New Roman" w:eastAsia="Times New Roman" w:hAnsi="Times New Roman" w:cs="Times New Roman"/>
          <w:i/>
          <w:noProof/>
        </w:rPr>
        <w:lastRenderedPageBreak/>
        <w:tab/>
      </w:r>
      <w:r w:rsidRPr="002B5AA2">
        <w:rPr>
          <w:rFonts w:ascii="Times New Roman" w:eastAsia="Times New Roman" w:hAnsi="Times New Roman" w:cs="Times New Roman"/>
          <w:i/>
          <w:noProof/>
        </w:rPr>
        <w:tab/>
      </w:r>
      <w:r w:rsidRPr="002B5AA2">
        <w:rPr>
          <w:rFonts w:ascii="Times New Roman" w:eastAsia="Times New Roman" w:hAnsi="Times New Roman" w:cs="Times New Roman"/>
          <w:i/>
          <w:noProof/>
        </w:rPr>
        <w:tab/>
        <w:t xml:space="preserve">- </w:t>
      </w:r>
      <w:r w:rsidR="00702FC4" w:rsidRPr="002B5AA2">
        <w:rPr>
          <w:rFonts w:ascii="Times New Roman" w:eastAsia="Times New Roman" w:hAnsi="Times New Roman" w:cs="Times New Roman"/>
          <w:i/>
          <w:noProof/>
        </w:rPr>
        <w:t xml:space="preserve"> fotokopie oprávnění k podnikatelské činnosti (výpis z OR,   ŽL)</w:t>
      </w:r>
    </w:p>
    <w:sectPr w:rsidR="002812DB" w:rsidSect="00F66C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1418" w:bottom="1701" w:left="1418" w:header="709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00DF" w:rsidRDefault="005B00DF" w:rsidP="00FB2EF6">
      <w:r>
        <w:separator/>
      </w:r>
    </w:p>
    <w:p w:rsidR="005B00DF" w:rsidRDefault="005B00DF" w:rsidP="00FB2EF6"/>
  </w:endnote>
  <w:endnote w:type="continuationSeparator" w:id="0">
    <w:p w:rsidR="005B00DF" w:rsidRDefault="005B00DF" w:rsidP="00FB2EF6">
      <w:r>
        <w:continuationSeparator/>
      </w:r>
    </w:p>
    <w:p w:rsidR="005B00DF" w:rsidRDefault="005B00DF" w:rsidP="00FB2EF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5A63" w:rsidRDefault="00E55A6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5A63" w:rsidRDefault="00E55A6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3F1B" w:rsidRPr="00211474" w:rsidRDefault="00F249CF" w:rsidP="00FB2EF6">
    <w:pPr>
      <w:pStyle w:val="Zpat"/>
      <w:rPr>
        <w:sz w:val="16"/>
        <w:szCs w:val="16"/>
      </w:rPr>
    </w:pPr>
    <w:r>
      <w:t xml:space="preserve">Sídlo a doručovací adresa: </w:t>
    </w:r>
    <w:r w:rsidR="00753F1B" w:rsidRPr="00FB2EF6">
      <w:t>Městs</w:t>
    </w:r>
    <w:r w:rsidR="00211474">
      <w:t xml:space="preserve">ká část Praha 3, Úřad městské </w:t>
    </w:r>
    <w:r w:rsidR="00753F1B" w:rsidRPr="00FB2EF6">
      <w:t xml:space="preserve">části Praha 3, Odbor </w:t>
    </w:r>
    <w:r w:rsidR="002812DB">
      <w:t>ochrany životního prostředí</w:t>
    </w:r>
    <w:r>
      <w:t>,</w:t>
    </w:r>
    <w:r w:rsidR="007917B6">
      <w:t xml:space="preserve"> </w:t>
    </w:r>
    <w:r w:rsidR="007917B6" w:rsidRPr="00F249CF">
      <w:t xml:space="preserve">odd. </w:t>
    </w:r>
    <w:proofErr w:type="gramStart"/>
    <w:r w:rsidR="00211474" w:rsidRPr="00F249CF">
      <w:t>správy</w:t>
    </w:r>
    <w:proofErr w:type="gramEnd"/>
    <w:r w:rsidR="00211474" w:rsidRPr="00F249CF">
      <w:t xml:space="preserve"> zeleně</w:t>
    </w:r>
    <w:r w:rsidR="002812DB">
      <w:t xml:space="preserve"> a </w:t>
    </w:r>
    <w:r w:rsidR="00131A93">
      <w:t>investic</w:t>
    </w:r>
    <w:r w:rsidR="00030581">
      <w:t xml:space="preserve">, Havlíčkovo nám. 700/9, 130 85 Praha 3 </w:t>
    </w:r>
  </w:p>
  <w:p w:rsidR="00753F1B" w:rsidRPr="00FB2EF6" w:rsidRDefault="00166E21" w:rsidP="00FB2EF6">
    <w:pPr>
      <w:pStyle w:val="Zpa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DFA71B9" wp14:editId="1BE9999B">
          <wp:simplePos x="0" y="0"/>
          <wp:positionH relativeFrom="margin">
            <wp:posOffset>5071745</wp:posOffset>
          </wp:positionH>
          <wp:positionV relativeFrom="margin">
            <wp:posOffset>8440420</wp:posOffset>
          </wp:positionV>
          <wp:extent cx="457200" cy="451485"/>
          <wp:effectExtent l="0" t="0" r="0" b="5715"/>
          <wp:wrapSquare wrapText="bothSides"/>
          <wp:docPr id="8" name="obrázek 2" descr="Vybran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ybrane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51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53F1B" w:rsidRPr="00FB2EF6">
      <w:t>Adresa pracoviště:</w:t>
    </w:r>
    <w:r w:rsidR="00211474">
      <w:t xml:space="preserve"> </w:t>
    </w:r>
    <w:r w:rsidR="00F249CF">
      <w:t>Olšanská 7</w:t>
    </w:r>
    <w:r w:rsidR="00211474">
      <w:t xml:space="preserve">, </w:t>
    </w:r>
    <w:r w:rsidR="00753F1B" w:rsidRPr="00E45850">
      <w:t xml:space="preserve">Praha 3, </w:t>
    </w:r>
  </w:p>
  <w:p w:rsidR="00753F1B" w:rsidRPr="00FB2EF6" w:rsidRDefault="00753F1B" w:rsidP="00FB2EF6">
    <w:pPr>
      <w:pStyle w:val="Zpat"/>
    </w:pPr>
    <w:r w:rsidRPr="00FB2EF6">
      <w:t xml:space="preserve">Telefon: 222 116 </w:t>
    </w:r>
    <w:r w:rsidR="00E55A63">
      <w:t>387</w:t>
    </w:r>
    <w:r w:rsidRPr="00FB2EF6">
      <w:t>, e-mail: podatelna@praha3.cz, www.praha3.cz</w:t>
    </w:r>
  </w:p>
  <w:p w:rsidR="00C66D8D" w:rsidRDefault="00504228" w:rsidP="006A19DC">
    <w:pPr>
      <w:pStyle w:val="Zpat"/>
    </w:pPr>
    <w:r>
      <w:t>IČ: 0006</w:t>
    </w:r>
    <w:r w:rsidR="00753F1B" w:rsidRPr="00FB2EF6">
      <w:t>3</w:t>
    </w:r>
    <w:r>
      <w:t>5</w:t>
    </w:r>
    <w:r w:rsidR="00753F1B" w:rsidRPr="00FB2EF6">
      <w:t>17, Bankovní spojení: Česká spořitelna, a.s., č.</w:t>
    </w:r>
    <w:r w:rsidR="00F81D19">
      <w:t xml:space="preserve"> </w:t>
    </w:r>
    <w:proofErr w:type="spellStart"/>
    <w:r w:rsidR="00753F1B" w:rsidRPr="00FB2EF6">
      <w:t>ú.</w:t>
    </w:r>
    <w:proofErr w:type="spellEnd"/>
    <w:r w:rsidR="00753F1B" w:rsidRPr="00FB2EF6">
      <w:t>: 2</w:t>
    </w:r>
    <w:bookmarkStart w:id="0" w:name="_GoBack"/>
    <w:bookmarkEnd w:id="0"/>
    <w:r w:rsidR="00753F1B" w:rsidRPr="00FB2EF6">
      <w:t>000781379/0800 DS:eqkbt8g</w:t>
    </w:r>
    <w:r w:rsidR="00D35EB1" w:rsidRPr="00FB2EF6">
      <w:tab/>
    </w:r>
    <w:r w:rsidR="00D35EB1" w:rsidRPr="00FB2EF6">
      <w:fldChar w:fldCharType="begin"/>
    </w:r>
    <w:r w:rsidR="00D35EB1" w:rsidRPr="00FB2EF6">
      <w:instrText xml:space="preserve"> PAGE   \* MERGEFORMAT </w:instrText>
    </w:r>
    <w:r w:rsidR="00D35EB1" w:rsidRPr="00FB2EF6">
      <w:fldChar w:fldCharType="separate"/>
    </w:r>
    <w:r w:rsidR="00E55A63">
      <w:rPr>
        <w:noProof/>
      </w:rPr>
      <w:t>1</w:t>
    </w:r>
    <w:r w:rsidR="00D35EB1" w:rsidRPr="00FB2EF6">
      <w:fldChar w:fldCharType="end"/>
    </w:r>
    <w:r w:rsidR="00D35EB1" w:rsidRPr="00FB2EF6">
      <w:t>/</w:t>
    </w:r>
    <w:r w:rsidR="00E55A63">
      <w:fldChar w:fldCharType="begin"/>
    </w:r>
    <w:r w:rsidR="00E55A63">
      <w:instrText xml:space="preserve"> NUMPAGES   \* MERGEFORMAT </w:instrText>
    </w:r>
    <w:r w:rsidR="00E55A63">
      <w:fldChar w:fldCharType="separate"/>
    </w:r>
    <w:r w:rsidR="00E55A63">
      <w:rPr>
        <w:noProof/>
      </w:rPr>
      <w:t>3</w:t>
    </w:r>
    <w:r w:rsidR="00E55A63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00DF" w:rsidRDefault="005B00DF" w:rsidP="00FB2EF6">
      <w:r>
        <w:separator/>
      </w:r>
    </w:p>
    <w:p w:rsidR="005B00DF" w:rsidRDefault="005B00DF" w:rsidP="00FB2EF6"/>
  </w:footnote>
  <w:footnote w:type="continuationSeparator" w:id="0">
    <w:p w:rsidR="005B00DF" w:rsidRDefault="005B00DF" w:rsidP="00FB2EF6">
      <w:r>
        <w:continuationSeparator/>
      </w:r>
    </w:p>
    <w:p w:rsidR="005B00DF" w:rsidRDefault="005B00DF" w:rsidP="00FB2EF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5A63" w:rsidRDefault="00E55A6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5A63" w:rsidRDefault="00E55A6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6439" w:rsidRPr="008B35D8" w:rsidRDefault="00F86439" w:rsidP="00F86439">
    <w:pPr>
      <w:pStyle w:val="Zhlavtun"/>
      <w:rPr>
        <w:color w:val="auto"/>
      </w:rPr>
    </w:pP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47544873" wp14:editId="076C30F5">
          <wp:simplePos x="0" y="0"/>
          <wp:positionH relativeFrom="page">
            <wp:posOffset>727075</wp:posOffset>
          </wp:positionH>
          <wp:positionV relativeFrom="page">
            <wp:posOffset>191135</wp:posOffset>
          </wp:positionV>
          <wp:extent cx="1785600" cy="968400"/>
          <wp:effectExtent l="0" t="0" r="0" b="0"/>
          <wp:wrapNone/>
          <wp:docPr id="11" name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Praha 3 50 mm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5600" cy="96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-1664147013"/>
        <w:docPartObj>
          <w:docPartGallery w:val="Page Numbers (Margins)"/>
          <w:docPartUnique/>
        </w:docPartObj>
      </w:sdtPr>
      <w:sdtEndPr/>
      <w:sdtContent/>
    </w:sdt>
    <w:r w:rsidRPr="008B35D8">
      <w:rPr>
        <w:color w:val="auto"/>
      </w:rPr>
      <w:t>Městská část Praha 3</w:t>
    </w:r>
  </w:p>
  <w:p w:rsidR="00F86439" w:rsidRDefault="00F86439" w:rsidP="00F86439">
    <w:pPr>
      <w:pStyle w:val="Zhlavtun"/>
      <w:rPr>
        <w:color w:val="auto"/>
      </w:rPr>
    </w:pPr>
    <w:r w:rsidRPr="008B35D8">
      <w:rPr>
        <w:color w:val="auto"/>
      </w:rPr>
      <w:t>Úřad městské části</w:t>
    </w:r>
  </w:p>
  <w:p w:rsidR="00F86439" w:rsidRDefault="00F86439" w:rsidP="00F86439">
    <w:pPr>
      <w:pStyle w:val="Zhlavtun"/>
      <w:rPr>
        <w:color w:val="auto"/>
      </w:rPr>
    </w:pPr>
    <w:r>
      <w:rPr>
        <w:color w:val="auto"/>
      </w:rPr>
      <w:t>Havlíčkovo nám. 700/9</w:t>
    </w:r>
  </w:p>
  <w:p w:rsidR="00F86439" w:rsidRPr="008B35D8" w:rsidRDefault="00F86439" w:rsidP="00F86439">
    <w:pPr>
      <w:pStyle w:val="Zhlavtun"/>
      <w:rPr>
        <w:color w:val="auto"/>
      </w:rPr>
    </w:pPr>
    <w:r>
      <w:rPr>
        <w:color w:val="auto"/>
      </w:rPr>
      <w:t>130 00 Praha 3</w:t>
    </w:r>
  </w:p>
  <w:p w:rsidR="00F86439" w:rsidRPr="008B35D8" w:rsidRDefault="00F86439" w:rsidP="00F86439">
    <w:pPr>
      <w:pStyle w:val="Zhlavtun"/>
      <w:rPr>
        <w:color w:val="auto"/>
      </w:rPr>
    </w:pPr>
    <w:r w:rsidRPr="008B35D8">
      <w:rPr>
        <w:color w:val="auto"/>
      </w:rPr>
      <w:t>Odbor ochrany životního prostředí</w:t>
    </w:r>
  </w:p>
  <w:p w:rsidR="00F86439" w:rsidRDefault="00F8643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8139EB"/>
    <w:multiLevelType w:val="multilevel"/>
    <w:tmpl w:val="298058BC"/>
    <w:lvl w:ilvl="0">
      <w:start w:val="1"/>
      <w:numFmt w:val="decimal"/>
      <w:pStyle w:val="slovnvcerovov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474"/>
    <w:rsid w:val="00002F2E"/>
    <w:rsid w:val="000049E0"/>
    <w:rsid w:val="00005D96"/>
    <w:rsid w:val="00020648"/>
    <w:rsid w:val="0002305D"/>
    <w:rsid w:val="00025C6F"/>
    <w:rsid w:val="00030240"/>
    <w:rsid w:val="00030581"/>
    <w:rsid w:val="000307BE"/>
    <w:rsid w:val="0003578D"/>
    <w:rsid w:val="0003724C"/>
    <w:rsid w:val="00043F25"/>
    <w:rsid w:val="00043F84"/>
    <w:rsid w:val="00044448"/>
    <w:rsid w:val="0004589A"/>
    <w:rsid w:val="0004705A"/>
    <w:rsid w:val="0004753F"/>
    <w:rsid w:val="000510AE"/>
    <w:rsid w:val="0005369F"/>
    <w:rsid w:val="00061C3D"/>
    <w:rsid w:val="0006288B"/>
    <w:rsid w:val="000741DD"/>
    <w:rsid w:val="00076E0D"/>
    <w:rsid w:val="00077B52"/>
    <w:rsid w:val="000815CA"/>
    <w:rsid w:val="0009537F"/>
    <w:rsid w:val="00096433"/>
    <w:rsid w:val="000A1CD7"/>
    <w:rsid w:val="000A4810"/>
    <w:rsid w:val="000C4666"/>
    <w:rsid w:val="000C6D38"/>
    <w:rsid w:val="000C7ABA"/>
    <w:rsid w:val="000F715B"/>
    <w:rsid w:val="000F75B8"/>
    <w:rsid w:val="001005A1"/>
    <w:rsid w:val="001046E3"/>
    <w:rsid w:val="00106056"/>
    <w:rsid w:val="00114D10"/>
    <w:rsid w:val="00121168"/>
    <w:rsid w:val="0012140E"/>
    <w:rsid w:val="00124104"/>
    <w:rsid w:val="00127901"/>
    <w:rsid w:val="00131A93"/>
    <w:rsid w:val="001369E5"/>
    <w:rsid w:val="001446B3"/>
    <w:rsid w:val="001468BA"/>
    <w:rsid w:val="00150E52"/>
    <w:rsid w:val="0015119E"/>
    <w:rsid w:val="00164142"/>
    <w:rsid w:val="00164877"/>
    <w:rsid w:val="00166E21"/>
    <w:rsid w:val="0016746A"/>
    <w:rsid w:val="00171237"/>
    <w:rsid w:val="001737FC"/>
    <w:rsid w:val="001744BD"/>
    <w:rsid w:val="00176BC6"/>
    <w:rsid w:val="00177CC9"/>
    <w:rsid w:val="00181416"/>
    <w:rsid w:val="0018228C"/>
    <w:rsid w:val="00187FC5"/>
    <w:rsid w:val="00190C29"/>
    <w:rsid w:val="001925FD"/>
    <w:rsid w:val="001A445F"/>
    <w:rsid w:val="001B3859"/>
    <w:rsid w:val="001C5E44"/>
    <w:rsid w:val="001D12D1"/>
    <w:rsid w:val="001D52D6"/>
    <w:rsid w:val="001D5319"/>
    <w:rsid w:val="001E4182"/>
    <w:rsid w:val="001F093E"/>
    <w:rsid w:val="001F0D3F"/>
    <w:rsid w:val="001F7BDD"/>
    <w:rsid w:val="002003AE"/>
    <w:rsid w:val="00204E34"/>
    <w:rsid w:val="00205553"/>
    <w:rsid w:val="00211474"/>
    <w:rsid w:val="002115A1"/>
    <w:rsid w:val="00216344"/>
    <w:rsid w:val="00217366"/>
    <w:rsid w:val="00217604"/>
    <w:rsid w:val="00224452"/>
    <w:rsid w:val="00251288"/>
    <w:rsid w:val="0025417B"/>
    <w:rsid w:val="00260400"/>
    <w:rsid w:val="002619BE"/>
    <w:rsid w:val="00264C09"/>
    <w:rsid w:val="002726AB"/>
    <w:rsid w:val="00275A48"/>
    <w:rsid w:val="00276926"/>
    <w:rsid w:val="002812DB"/>
    <w:rsid w:val="0028289F"/>
    <w:rsid w:val="00284972"/>
    <w:rsid w:val="00286EA0"/>
    <w:rsid w:val="00291709"/>
    <w:rsid w:val="00294DA8"/>
    <w:rsid w:val="002953DC"/>
    <w:rsid w:val="002971E6"/>
    <w:rsid w:val="002B55DA"/>
    <w:rsid w:val="002B5AA2"/>
    <w:rsid w:val="002C498E"/>
    <w:rsid w:val="002D4D56"/>
    <w:rsid w:val="002D5E6B"/>
    <w:rsid w:val="002F2307"/>
    <w:rsid w:val="002F4FB6"/>
    <w:rsid w:val="003005D6"/>
    <w:rsid w:val="003035B3"/>
    <w:rsid w:val="003118D9"/>
    <w:rsid w:val="00315CB4"/>
    <w:rsid w:val="003232D9"/>
    <w:rsid w:val="00325EC6"/>
    <w:rsid w:val="00336DBF"/>
    <w:rsid w:val="00337BCE"/>
    <w:rsid w:val="00345FB4"/>
    <w:rsid w:val="00346159"/>
    <w:rsid w:val="003550D7"/>
    <w:rsid w:val="00356359"/>
    <w:rsid w:val="00357336"/>
    <w:rsid w:val="00361E80"/>
    <w:rsid w:val="003631EF"/>
    <w:rsid w:val="0037124A"/>
    <w:rsid w:val="003713A2"/>
    <w:rsid w:val="003716A4"/>
    <w:rsid w:val="00382031"/>
    <w:rsid w:val="00386779"/>
    <w:rsid w:val="003869BE"/>
    <w:rsid w:val="00387888"/>
    <w:rsid w:val="00392A5D"/>
    <w:rsid w:val="00393585"/>
    <w:rsid w:val="003937AE"/>
    <w:rsid w:val="003941AF"/>
    <w:rsid w:val="00394CCA"/>
    <w:rsid w:val="003A6B3D"/>
    <w:rsid w:val="003B3963"/>
    <w:rsid w:val="003B6D82"/>
    <w:rsid w:val="003C04AE"/>
    <w:rsid w:val="003C08E4"/>
    <w:rsid w:val="003C11B6"/>
    <w:rsid w:val="003C7EEE"/>
    <w:rsid w:val="003D1E59"/>
    <w:rsid w:val="003D476A"/>
    <w:rsid w:val="003E4FE7"/>
    <w:rsid w:val="003E7B1B"/>
    <w:rsid w:val="003F579A"/>
    <w:rsid w:val="003F63D6"/>
    <w:rsid w:val="00413E9E"/>
    <w:rsid w:val="004163C0"/>
    <w:rsid w:val="00422F0C"/>
    <w:rsid w:val="00434131"/>
    <w:rsid w:val="004379D0"/>
    <w:rsid w:val="004535E3"/>
    <w:rsid w:val="00455899"/>
    <w:rsid w:val="00457607"/>
    <w:rsid w:val="00464FCE"/>
    <w:rsid w:val="004712F3"/>
    <w:rsid w:val="00473176"/>
    <w:rsid w:val="00476DC7"/>
    <w:rsid w:val="00477873"/>
    <w:rsid w:val="0048326C"/>
    <w:rsid w:val="0048583F"/>
    <w:rsid w:val="00487A07"/>
    <w:rsid w:val="00487B49"/>
    <w:rsid w:val="0049038D"/>
    <w:rsid w:val="004934EA"/>
    <w:rsid w:val="0049554A"/>
    <w:rsid w:val="00496010"/>
    <w:rsid w:val="004A2B28"/>
    <w:rsid w:val="004B0909"/>
    <w:rsid w:val="004B174C"/>
    <w:rsid w:val="004B240D"/>
    <w:rsid w:val="004B6963"/>
    <w:rsid w:val="004C3855"/>
    <w:rsid w:val="004C4B37"/>
    <w:rsid w:val="004C776B"/>
    <w:rsid w:val="004D0549"/>
    <w:rsid w:val="004D1FA7"/>
    <w:rsid w:val="004E0E24"/>
    <w:rsid w:val="004E10BD"/>
    <w:rsid w:val="004E1E2F"/>
    <w:rsid w:val="004E5586"/>
    <w:rsid w:val="004E5EAE"/>
    <w:rsid w:val="004E5F6D"/>
    <w:rsid w:val="004E7078"/>
    <w:rsid w:val="00501479"/>
    <w:rsid w:val="00502313"/>
    <w:rsid w:val="00504228"/>
    <w:rsid w:val="005102C8"/>
    <w:rsid w:val="0051032D"/>
    <w:rsid w:val="00510BD9"/>
    <w:rsid w:val="005121C2"/>
    <w:rsid w:val="005142D7"/>
    <w:rsid w:val="0051689E"/>
    <w:rsid w:val="00520AFE"/>
    <w:rsid w:val="00525ED9"/>
    <w:rsid w:val="00534F3C"/>
    <w:rsid w:val="00543673"/>
    <w:rsid w:val="00544877"/>
    <w:rsid w:val="00547EE7"/>
    <w:rsid w:val="0055006C"/>
    <w:rsid w:val="0055271C"/>
    <w:rsid w:val="00561711"/>
    <w:rsid w:val="00563770"/>
    <w:rsid w:val="00567D3A"/>
    <w:rsid w:val="00572E12"/>
    <w:rsid w:val="00575090"/>
    <w:rsid w:val="0058544F"/>
    <w:rsid w:val="00594CD7"/>
    <w:rsid w:val="0059612E"/>
    <w:rsid w:val="005A0FEC"/>
    <w:rsid w:val="005B00DF"/>
    <w:rsid w:val="005B2D5C"/>
    <w:rsid w:val="005B3574"/>
    <w:rsid w:val="005C13C0"/>
    <w:rsid w:val="005C7A8F"/>
    <w:rsid w:val="005D38C8"/>
    <w:rsid w:val="005D4741"/>
    <w:rsid w:val="005E1DFD"/>
    <w:rsid w:val="005F1913"/>
    <w:rsid w:val="005F458C"/>
    <w:rsid w:val="005F47E7"/>
    <w:rsid w:val="005F5A03"/>
    <w:rsid w:val="00603191"/>
    <w:rsid w:val="006054FE"/>
    <w:rsid w:val="006103E3"/>
    <w:rsid w:val="00610B56"/>
    <w:rsid w:val="00620EDD"/>
    <w:rsid w:val="00626751"/>
    <w:rsid w:val="006309EA"/>
    <w:rsid w:val="00641C4F"/>
    <w:rsid w:val="0064364B"/>
    <w:rsid w:val="006438AC"/>
    <w:rsid w:val="0065008D"/>
    <w:rsid w:val="00651C7E"/>
    <w:rsid w:val="00654652"/>
    <w:rsid w:val="0065466B"/>
    <w:rsid w:val="0065492A"/>
    <w:rsid w:val="00665AAA"/>
    <w:rsid w:val="0068649B"/>
    <w:rsid w:val="00687756"/>
    <w:rsid w:val="0069024A"/>
    <w:rsid w:val="006942C7"/>
    <w:rsid w:val="00694637"/>
    <w:rsid w:val="006A0AB1"/>
    <w:rsid w:val="006A19DC"/>
    <w:rsid w:val="006A2A63"/>
    <w:rsid w:val="006B00F1"/>
    <w:rsid w:val="006B6D10"/>
    <w:rsid w:val="006E18BA"/>
    <w:rsid w:val="006E25DE"/>
    <w:rsid w:val="006E2D2B"/>
    <w:rsid w:val="006E59E3"/>
    <w:rsid w:val="006F12B0"/>
    <w:rsid w:val="00700EC7"/>
    <w:rsid w:val="007019A0"/>
    <w:rsid w:val="00702FC4"/>
    <w:rsid w:val="00714504"/>
    <w:rsid w:val="007163D2"/>
    <w:rsid w:val="007174E0"/>
    <w:rsid w:val="00722C3B"/>
    <w:rsid w:val="00723512"/>
    <w:rsid w:val="00730342"/>
    <w:rsid w:val="007336C2"/>
    <w:rsid w:val="00736C5F"/>
    <w:rsid w:val="00742D51"/>
    <w:rsid w:val="007509CB"/>
    <w:rsid w:val="00753C17"/>
    <w:rsid w:val="00753F1B"/>
    <w:rsid w:val="007553B6"/>
    <w:rsid w:val="0077007C"/>
    <w:rsid w:val="00785898"/>
    <w:rsid w:val="007917B6"/>
    <w:rsid w:val="00792BF5"/>
    <w:rsid w:val="00795015"/>
    <w:rsid w:val="007A3B20"/>
    <w:rsid w:val="007A4CA8"/>
    <w:rsid w:val="007A5A1B"/>
    <w:rsid w:val="007B0EC8"/>
    <w:rsid w:val="007B162F"/>
    <w:rsid w:val="007B3819"/>
    <w:rsid w:val="007B4A94"/>
    <w:rsid w:val="007C3A48"/>
    <w:rsid w:val="007C4AD9"/>
    <w:rsid w:val="007E0458"/>
    <w:rsid w:val="007E0C85"/>
    <w:rsid w:val="007E1C37"/>
    <w:rsid w:val="007E3F5D"/>
    <w:rsid w:val="007E62F3"/>
    <w:rsid w:val="007F2ED0"/>
    <w:rsid w:val="007F7142"/>
    <w:rsid w:val="00803FE6"/>
    <w:rsid w:val="00824CF7"/>
    <w:rsid w:val="00826BB3"/>
    <w:rsid w:val="008333E2"/>
    <w:rsid w:val="00834996"/>
    <w:rsid w:val="00857505"/>
    <w:rsid w:val="00863CC2"/>
    <w:rsid w:val="00866FE4"/>
    <w:rsid w:val="00874C16"/>
    <w:rsid w:val="008772A5"/>
    <w:rsid w:val="0088656B"/>
    <w:rsid w:val="008870BC"/>
    <w:rsid w:val="008917FE"/>
    <w:rsid w:val="00891F12"/>
    <w:rsid w:val="008A6CC7"/>
    <w:rsid w:val="008A722F"/>
    <w:rsid w:val="008B175F"/>
    <w:rsid w:val="008B70EF"/>
    <w:rsid w:val="008C088F"/>
    <w:rsid w:val="008C2CC6"/>
    <w:rsid w:val="008C478C"/>
    <w:rsid w:val="008C641D"/>
    <w:rsid w:val="008C6F2F"/>
    <w:rsid w:val="008D01B6"/>
    <w:rsid w:val="008D256F"/>
    <w:rsid w:val="008E5DA0"/>
    <w:rsid w:val="008E666B"/>
    <w:rsid w:val="00901065"/>
    <w:rsid w:val="00903574"/>
    <w:rsid w:val="00903917"/>
    <w:rsid w:val="00904F9B"/>
    <w:rsid w:val="00905115"/>
    <w:rsid w:val="009076F4"/>
    <w:rsid w:val="00915E04"/>
    <w:rsid w:val="00916CEE"/>
    <w:rsid w:val="00922A6C"/>
    <w:rsid w:val="00925DAA"/>
    <w:rsid w:val="00932B7B"/>
    <w:rsid w:val="00943574"/>
    <w:rsid w:val="009440AC"/>
    <w:rsid w:val="009527BA"/>
    <w:rsid w:val="00952D37"/>
    <w:rsid w:val="00955857"/>
    <w:rsid w:val="0095790A"/>
    <w:rsid w:val="00964443"/>
    <w:rsid w:val="00966B19"/>
    <w:rsid w:val="00967263"/>
    <w:rsid w:val="00967846"/>
    <w:rsid w:val="00972CC9"/>
    <w:rsid w:val="00975694"/>
    <w:rsid w:val="00976636"/>
    <w:rsid w:val="00986060"/>
    <w:rsid w:val="009864E3"/>
    <w:rsid w:val="00991794"/>
    <w:rsid w:val="009A28C6"/>
    <w:rsid w:val="009B3C4B"/>
    <w:rsid w:val="009C547F"/>
    <w:rsid w:val="009D7749"/>
    <w:rsid w:val="009E2A5A"/>
    <w:rsid w:val="009E30D6"/>
    <w:rsid w:val="009E4CC7"/>
    <w:rsid w:val="009E53E4"/>
    <w:rsid w:val="009F54A3"/>
    <w:rsid w:val="009F6446"/>
    <w:rsid w:val="00A0108E"/>
    <w:rsid w:val="00A11F54"/>
    <w:rsid w:val="00A1315E"/>
    <w:rsid w:val="00A136EE"/>
    <w:rsid w:val="00A144B6"/>
    <w:rsid w:val="00A22B77"/>
    <w:rsid w:val="00A23855"/>
    <w:rsid w:val="00A27849"/>
    <w:rsid w:val="00A32FBE"/>
    <w:rsid w:val="00A33A6A"/>
    <w:rsid w:val="00A40154"/>
    <w:rsid w:val="00A43199"/>
    <w:rsid w:val="00A47670"/>
    <w:rsid w:val="00A47D8C"/>
    <w:rsid w:val="00A53A59"/>
    <w:rsid w:val="00A56611"/>
    <w:rsid w:val="00A61A0C"/>
    <w:rsid w:val="00A65ACF"/>
    <w:rsid w:val="00A65E9F"/>
    <w:rsid w:val="00A662F2"/>
    <w:rsid w:val="00A67D25"/>
    <w:rsid w:val="00A70B5C"/>
    <w:rsid w:val="00A71967"/>
    <w:rsid w:val="00A71B59"/>
    <w:rsid w:val="00A726D4"/>
    <w:rsid w:val="00A740C9"/>
    <w:rsid w:val="00A74816"/>
    <w:rsid w:val="00A80D29"/>
    <w:rsid w:val="00A81D16"/>
    <w:rsid w:val="00A856EB"/>
    <w:rsid w:val="00A87EC6"/>
    <w:rsid w:val="00A9416A"/>
    <w:rsid w:val="00AA6345"/>
    <w:rsid w:val="00AB0B21"/>
    <w:rsid w:val="00AB1BAB"/>
    <w:rsid w:val="00AB2028"/>
    <w:rsid w:val="00AB48FE"/>
    <w:rsid w:val="00AB7CD6"/>
    <w:rsid w:val="00AC671A"/>
    <w:rsid w:val="00AD2540"/>
    <w:rsid w:val="00AD286F"/>
    <w:rsid w:val="00AE079C"/>
    <w:rsid w:val="00AE5C4A"/>
    <w:rsid w:val="00AE5F0C"/>
    <w:rsid w:val="00AE6644"/>
    <w:rsid w:val="00AF56CE"/>
    <w:rsid w:val="00B05D07"/>
    <w:rsid w:val="00B1550A"/>
    <w:rsid w:val="00B2529B"/>
    <w:rsid w:val="00B26E23"/>
    <w:rsid w:val="00B33F47"/>
    <w:rsid w:val="00B40734"/>
    <w:rsid w:val="00B41A0B"/>
    <w:rsid w:val="00B445C5"/>
    <w:rsid w:val="00B50B51"/>
    <w:rsid w:val="00B5504B"/>
    <w:rsid w:val="00B76692"/>
    <w:rsid w:val="00B84395"/>
    <w:rsid w:val="00B93E7F"/>
    <w:rsid w:val="00B9610D"/>
    <w:rsid w:val="00BA78F5"/>
    <w:rsid w:val="00BA79C7"/>
    <w:rsid w:val="00BB279F"/>
    <w:rsid w:val="00BB7FE2"/>
    <w:rsid w:val="00BC4CFF"/>
    <w:rsid w:val="00BC7AA1"/>
    <w:rsid w:val="00BD035A"/>
    <w:rsid w:val="00BD5B08"/>
    <w:rsid w:val="00BD780F"/>
    <w:rsid w:val="00BE6E13"/>
    <w:rsid w:val="00BF0058"/>
    <w:rsid w:val="00BF7383"/>
    <w:rsid w:val="00C0284B"/>
    <w:rsid w:val="00C04430"/>
    <w:rsid w:val="00C10E50"/>
    <w:rsid w:val="00C11685"/>
    <w:rsid w:val="00C12A2A"/>
    <w:rsid w:val="00C1339A"/>
    <w:rsid w:val="00C15E43"/>
    <w:rsid w:val="00C2374D"/>
    <w:rsid w:val="00C25AED"/>
    <w:rsid w:val="00C31B00"/>
    <w:rsid w:val="00C35EBE"/>
    <w:rsid w:val="00C61A4E"/>
    <w:rsid w:val="00C61F49"/>
    <w:rsid w:val="00C6505E"/>
    <w:rsid w:val="00C65062"/>
    <w:rsid w:val="00C66D8D"/>
    <w:rsid w:val="00C7026C"/>
    <w:rsid w:val="00C713C0"/>
    <w:rsid w:val="00C7262B"/>
    <w:rsid w:val="00C7544F"/>
    <w:rsid w:val="00C82E5C"/>
    <w:rsid w:val="00C84015"/>
    <w:rsid w:val="00C8498F"/>
    <w:rsid w:val="00C902FA"/>
    <w:rsid w:val="00C94BD4"/>
    <w:rsid w:val="00CA204C"/>
    <w:rsid w:val="00CC0C4F"/>
    <w:rsid w:val="00CC2398"/>
    <w:rsid w:val="00CD0F63"/>
    <w:rsid w:val="00CD39C8"/>
    <w:rsid w:val="00CD6043"/>
    <w:rsid w:val="00CF25D6"/>
    <w:rsid w:val="00CF78EC"/>
    <w:rsid w:val="00D13116"/>
    <w:rsid w:val="00D169FB"/>
    <w:rsid w:val="00D17714"/>
    <w:rsid w:val="00D243E8"/>
    <w:rsid w:val="00D245A0"/>
    <w:rsid w:val="00D32395"/>
    <w:rsid w:val="00D33943"/>
    <w:rsid w:val="00D34CB2"/>
    <w:rsid w:val="00D35EB1"/>
    <w:rsid w:val="00D365B1"/>
    <w:rsid w:val="00D55613"/>
    <w:rsid w:val="00D56A95"/>
    <w:rsid w:val="00D57978"/>
    <w:rsid w:val="00D7703B"/>
    <w:rsid w:val="00D9232E"/>
    <w:rsid w:val="00DA1AE3"/>
    <w:rsid w:val="00DA1B33"/>
    <w:rsid w:val="00DB0DC9"/>
    <w:rsid w:val="00DB170A"/>
    <w:rsid w:val="00DB1ED3"/>
    <w:rsid w:val="00DB4F88"/>
    <w:rsid w:val="00DC77E1"/>
    <w:rsid w:val="00DE6A7C"/>
    <w:rsid w:val="00DF0A98"/>
    <w:rsid w:val="00DF0C3B"/>
    <w:rsid w:val="00DF34E2"/>
    <w:rsid w:val="00DF3760"/>
    <w:rsid w:val="00DF43AF"/>
    <w:rsid w:val="00E03E14"/>
    <w:rsid w:val="00E046FB"/>
    <w:rsid w:val="00E05ACF"/>
    <w:rsid w:val="00E05F31"/>
    <w:rsid w:val="00E06217"/>
    <w:rsid w:val="00E07406"/>
    <w:rsid w:val="00E07659"/>
    <w:rsid w:val="00E07CC9"/>
    <w:rsid w:val="00E17815"/>
    <w:rsid w:val="00E247F5"/>
    <w:rsid w:val="00E30BF1"/>
    <w:rsid w:val="00E31DA0"/>
    <w:rsid w:val="00E37294"/>
    <w:rsid w:val="00E407AB"/>
    <w:rsid w:val="00E418B5"/>
    <w:rsid w:val="00E45850"/>
    <w:rsid w:val="00E55A63"/>
    <w:rsid w:val="00E57C5B"/>
    <w:rsid w:val="00E645F1"/>
    <w:rsid w:val="00E739CF"/>
    <w:rsid w:val="00E74D64"/>
    <w:rsid w:val="00E76B4F"/>
    <w:rsid w:val="00E821DD"/>
    <w:rsid w:val="00E8455B"/>
    <w:rsid w:val="00E84594"/>
    <w:rsid w:val="00E910A9"/>
    <w:rsid w:val="00E951E0"/>
    <w:rsid w:val="00EA1FFC"/>
    <w:rsid w:val="00EA468A"/>
    <w:rsid w:val="00EB648C"/>
    <w:rsid w:val="00EC1CA2"/>
    <w:rsid w:val="00EC6DA1"/>
    <w:rsid w:val="00EC7B3E"/>
    <w:rsid w:val="00ED0DEE"/>
    <w:rsid w:val="00ED5D27"/>
    <w:rsid w:val="00EE02B7"/>
    <w:rsid w:val="00EE15C1"/>
    <w:rsid w:val="00EE6B17"/>
    <w:rsid w:val="00EF359E"/>
    <w:rsid w:val="00EF784A"/>
    <w:rsid w:val="00EF7AE5"/>
    <w:rsid w:val="00F07C71"/>
    <w:rsid w:val="00F12248"/>
    <w:rsid w:val="00F13071"/>
    <w:rsid w:val="00F15CE9"/>
    <w:rsid w:val="00F21025"/>
    <w:rsid w:val="00F249CF"/>
    <w:rsid w:val="00F24D6C"/>
    <w:rsid w:val="00F25033"/>
    <w:rsid w:val="00F34967"/>
    <w:rsid w:val="00F368F2"/>
    <w:rsid w:val="00F37C4A"/>
    <w:rsid w:val="00F40CA6"/>
    <w:rsid w:val="00F418C4"/>
    <w:rsid w:val="00F42DEA"/>
    <w:rsid w:val="00F527F0"/>
    <w:rsid w:val="00F61614"/>
    <w:rsid w:val="00F64CCE"/>
    <w:rsid w:val="00F658CB"/>
    <w:rsid w:val="00F66C2B"/>
    <w:rsid w:val="00F70892"/>
    <w:rsid w:val="00F72776"/>
    <w:rsid w:val="00F81D19"/>
    <w:rsid w:val="00F86439"/>
    <w:rsid w:val="00F9207E"/>
    <w:rsid w:val="00F95D4B"/>
    <w:rsid w:val="00FA5CAE"/>
    <w:rsid w:val="00FB2EF6"/>
    <w:rsid w:val="00FB307A"/>
    <w:rsid w:val="00FB560C"/>
    <w:rsid w:val="00FC42AC"/>
    <w:rsid w:val="00FC4691"/>
    <w:rsid w:val="00FF2A77"/>
    <w:rsid w:val="00FF5824"/>
    <w:rsid w:val="00FF6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6D9C3D2F"/>
  <w15:docId w15:val="{B6F33059-A107-406D-8498-58EC43817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4C16"/>
    <w:pPr>
      <w:autoSpaceDE w:val="0"/>
      <w:autoSpaceDN w:val="0"/>
      <w:adjustRightInd w:val="0"/>
      <w:spacing w:after="120"/>
      <w:jc w:val="both"/>
    </w:pPr>
    <w:rPr>
      <w:rFonts w:ascii="Arial" w:hAnsi="Arial" w:cs="Arial"/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"/>
    <w:rsid w:val="00874C16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rsid w:val="00874C16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B2EF6"/>
    <w:pPr>
      <w:tabs>
        <w:tab w:val="center" w:pos="4536"/>
        <w:tab w:val="right" w:pos="9072"/>
      </w:tabs>
      <w:spacing w:after="0" w:line="288" w:lineRule="auto"/>
      <w:ind w:left="1985"/>
    </w:pPr>
  </w:style>
  <w:style w:type="character" w:customStyle="1" w:styleId="ZhlavChar">
    <w:name w:val="Záhlaví Char"/>
    <w:link w:val="Zhlav"/>
    <w:uiPriority w:val="99"/>
    <w:rsid w:val="00FB2EF6"/>
    <w:rPr>
      <w:rFonts w:ascii="Arial" w:hAnsi="Arial" w:cs="Arial"/>
      <w:sz w:val="22"/>
      <w:szCs w:val="22"/>
    </w:rPr>
  </w:style>
  <w:style w:type="paragraph" w:styleId="Zpat">
    <w:name w:val="footer"/>
    <w:basedOn w:val="Normln"/>
    <w:next w:val="Zhlav"/>
    <w:link w:val="ZpatChar"/>
    <w:uiPriority w:val="99"/>
    <w:unhideWhenUsed/>
    <w:rsid w:val="00FB2EF6"/>
    <w:pPr>
      <w:pBdr>
        <w:top w:val="single" w:sz="4" w:space="1" w:color="auto"/>
      </w:pBdr>
      <w:tabs>
        <w:tab w:val="center" w:pos="4536"/>
        <w:tab w:val="right" w:pos="9072"/>
      </w:tabs>
      <w:spacing w:after="0"/>
    </w:pPr>
    <w:rPr>
      <w:sz w:val="18"/>
      <w:szCs w:val="18"/>
    </w:rPr>
  </w:style>
  <w:style w:type="character" w:customStyle="1" w:styleId="ZpatChar">
    <w:name w:val="Zápatí Char"/>
    <w:link w:val="Zpat"/>
    <w:uiPriority w:val="99"/>
    <w:rsid w:val="00FB2EF6"/>
    <w:rPr>
      <w:rFonts w:ascii="Arial" w:hAnsi="Arial" w:cs="Arial"/>
      <w:sz w:val="18"/>
      <w:szCs w:val="18"/>
    </w:rPr>
  </w:style>
  <w:style w:type="character" w:styleId="Hypertextovodkaz">
    <w:name w:val="Hyperlink"/>
    <w:uiPriority w:val="99"/>
    <w:unhideWhenUsed/>
    <w:rsid w:val="00641C4F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B70EF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B70EF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4163C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iln">
    <w:name w:val="Strong"/>
    <w:uiPriority w:val="22"/>
    <w:qFormat/>
    <w:rsid w:val="002C498E"/>
    <w:rPr>
      <w:rFonts w:ascii="Arial" w:hAnsi="Arial" w:cs="Arial"/>
      <w:b/>
      <w:bCs/>
    </w:rPr>
  </w:style>
  <w:style w:type="paragraph" w:customStyle="1" w:styleId="Vc">
    <w:name w:val="Věc"/>
    <w:basedOn w:val="Normln"/>
    <w:link w:val="VcChar"/>
    <w:qFormat/>
    <w:rsid w:val="00361E80"/>
    <w:pPr>
      <w:spacing w:before="600" w:after="360"/>
      <w:jc w:val="left"/>
    </w:pPr>
    <w:rPr>
      <w:b/>
      <w:sz w:val="28"/>
      <w:szCs w:val="28"/>
    </w:rPr>
  </w:style>
  <w:style w:type="paragraph" w:customStyle="1" w:styleId="Adresa">
    <w:name w:val="Adresa"/>
    <w:basedOn w:val="Normln"/>
    <w:link w:val="AdresaChar"/>
    <w:qFormat/>
    <w:rsid w:val="00171237"/>
    <w:pPr>
      <w:jc w:val="left"/>
    </w:pPr>
    <w:rPr>
      <w:b/>
    </w:rPr>
  </w:style>
  <w:style w:type="character" w:customStyle="1" w:styleId="VcChar">
    <w:name w:val="Věc Char"/>
    <w:link w:val="Vc"/>
    <w:rsid w:val="00361E80"/>
    <w:rPr>
      <w:rFonts w:ascii="Arial" w:hAnsi="Arial" w:cs="Arial"/>
      <w:b/>
      <w:sz w:val="28"/>
      <w:szCs w:val="28"/>
    </w:rPr>
  </w:style>
  <w:style w:type="paragraph" w:customStyle="1" w:styleId="Hlavika">
    <w:name w:val="Hlavička"/>
    <w:basedOn w:val="Normln"/>
    <w:link w:val="HlavikaChar"/>
    <w:qFormat/>
    <w:rsid w:val="00382031"/>
    <w:pPr>
      <w:spacing w:after="0"/>
      <w:jc w:val="left"/>
    </w:pPr>
    <w:rPr>
      <w:b/>
      <w:sz w:val="18"/>
      <w:szCs w:val="18"/>
    </w:rPr>
  </w:style>
  <w:style w:type="character" w:customStyle="1" w:styleId="AdresaChar">
    <w:name w:val="Adresa Char"/>
    <w:link w:val="Adresa"/>
    <w:rsid w:val="00171237"/>
    <w:rPr>
      <w:rFonts w:ascii="Arial" w:hAnsi="Arial" w:cs="Arial"/>
      <w:b/>
      <w:sz w:val="22"/>
      <w:szCs w:val="22"/>
    </w:rPr>
  </w:style>
  <w:style w:type="paragraph" w:customStyle="1" w:styleId="Jmno">
    <w:name w:val="Jméno"/>
    <w:basedOn w:val="Normln"/>
    <w:link w:val="JmnoChar"/>
    <w:qFormat/>
    <w:rsid w:val="00857505"/>
    <w:pPr>
      <w:spacing w:after="0" w:line="302" w:lineRule="auto"/>
    </w:pPr>
    <w:rPr>
      <w:b/>
    </w:rPr>
  </w:style>
  <w:style w:type="character" w:customStyle="1" w:styleId="HlavikaChar">
    <w:name w:val="Hlavička Char"/>
    <w:link w:val="Hlavika"/>
    <w:rsid w:val="00382031"/>
    <w:rPr>
      <w:rFonts w:ascii="Arial" w:hAnsi="Arial" w:cs="Arial"/>
      <w:b/>
      <w:sz w:val="18"/>
      <w:szCs w:val="18"/>
    </w:rPr>
  </w:style>
  <w:style w:type="paragraph" w:customStyle="1" w:styleId="Funkce">
    <w:name w:val="Funkce"/>
    <w:basedOn w:val="Normln"/>
    <w:link w:val="FunkceChar"/>
    <w:qFormat/>
    <w:rsid w:val="00857505"/>
    <w:pPr>
      <w:spacing w:after="0" w:line="302" w:lineRule="auto"/>
    </w:pPr>
    <w:rPr>
      <w:caps/>
    </w:rPr>
  </w:style>
  <w:style w:type="character" w:customStyle="1" w:styleId="JmnoChar">
    <w:name w:val="Jméno Char"/>
    <w:link w:val="Jmno"/>
    <w:rsid w:val="00857505"/>
    <w:rPr>
      <w:rFonts w:ascii="Arial" w:hAnsi="Arial" w:cs="Arial"/>
      <w:b/>
      <w:sz w:val="22"/>
      <w:szCs w:val="22"/>
    </w:rPr>
  </w:style>
  <w:style w:type="character" w:customStyle="1" w:styleId="Nadpis1Char">
    <w:name w:val="Nadpis 1 Char"/>
    <w:link w:val="Nadpis1"/>
    <w:uiPriority w:val="9"/>
    <w:rsid w:val="00874C1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FunkceChar">
    <w:name w:val="Funkce Char"/>
    <w:link w:val="Funkce"/>
    <w:rsid w:val="00857505"/>
    <w:rPr>
      <w:rFonts w:ascii="Arial" w:hAnsi="Arial" w:cs="Arial"/>
      <w:caps/>
      <w:sz w:val="22"/>
      <w:szCs w:val="22"/>
    </w:rPr>
  </w:style>
  <w:style w:type="character" w:customStyle="1" w:styleId="Nadpis2Char">
    <w:name w:val="Nadpis 2 Char"/>
    <w:link w:val="Nadpis2"/>
    <w:uiPriority w:val="9"/>
    <w:semiHidden/>
    <w:rsid w:val="00874C1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slovnvcerovov">
    <w:name w:val="Číslování víceúrovňové"/>
    <w:basedOn w:val="Normln"/>
    <w:link w:val="slovnvcerovovChar"/>
    <w:qFormat/>
    <w:rsid w:val="00EE6B17"/>
    <w:pPr>
      <w:numPr>
        <w:numId w:val="1"/>
      </w:numPr>
    </w:pPr>
  </w:style>
  <w:style w:type="paragraph" w:customStyle="1" w:styleId="Proloentun">
    <w:name w:val="Proložené tučné"/>
    <w:basedOn w:val="Normln"/>
    <w:link w:val="ProloentunChar"/>
    <w:qFormat/>
    <w:rsid w:val="00C82E5C"/>
    <w:rPr>
      <w:rFonts w:ascii="Helvetica" w:hAnsi="Helvetica"/>
      <w:b/>
      <w:spacing w:val="60"/>
    </w:rPr>
  </w:style>
  <w:style w:type="character" w:customStyle="1" w:styleId="slovnvcerovovChar">
    <w:name w:val="Číslování víceúrovňové Char"/>
    <w:link w:val="slovnvcerovov"/>
    <w:rsid w:val="00EE6B17"/>
    <w:rPr>
      <w:rFonts w:ascii="Arial" w:hAnsi="Arial" w:cs="Arial"/>
      <w:sz w:val="22"/>
      <w:szCs w:val="22"/>
    </w:rPr>
  </w:style>
  <w:style w:type="character" w:customStyle="1" w:styleId="ProloentunChar">
    <w:name w:val="Proložené tučné Char"/>
    <w:link w:val="Proloentun"/>
    <w:rsid w:val="00C82E5C"/>
    <w:rPr>
      <w:rFonts w:ascii="Helvetica" w:hAnsi="Helvetica" w:cs="Arial"/>
      <w:b/>
      <w:spacing w:val="60"/>
      <w:sz w:val="22"/>
      <w:szCs w:val="22"/>
    </w:rPr>
  </w:style>
  <w:style w:type="paragraph" w:customStyle="1" w:styleId="Zhlavtun">
    <w:name w:val="Záhlaví tučně"/>
    <w:link w:val="ZhlavtunChar"/>
    <w:uiPriority w:val="8"/>
    <w:qFormat/>
    <w:rsid w:val="00F86439"/>
    <w:pPr>
      <w:spacing w:line="240" w:lineRule="exact"/>
      <w:ind w:left="3119"/>
    </w:pPr>
    <w:rPr>
      <w:rFonts w:asciiTheme="minorHAnsi" w:eastAsiaTheme="minorHAnsi" w:hAnsiTheme="minorHAnsi" w:cstheme="minorBidi"/>
      <w:b/>
      <w:bCs/>
      <w:color w:val="C0504D" w:themeColor="accent2"/>
      <w:sz w:val="22"/>
      <w:szCs w:val="22"/>
      <w:lang w:eastAsia="en-US"/>
    </w:rPr>
  </w:style>
  <w:style w:type="character" w:customStyle="1" w:styleId="ZhlavtunChar">
    <w:name w:val="Záhlaví tučně Char"/>
    <w:basedOn w:val="ZhlavChar"/>
    <w:link w:val="Zhlavtun"/>
    <w:uiPriority w:val="8"/>
    <w:rsid w:val="00F86439"/>
    <w:rPr>
      <w:rFonts w:asciiTheme="minorHAnsi" w:eastAsiaTheme="minorHAnsi" w:hAnsiTheme="minorHAnsi" w:cstheme="minorBidi"/>
      <w:b/>
      <w:bCs/>
      <w:color w:val="C0504D" w:themeColor="accent2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8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trani\Documents\Nigrinov&#225;\&#352;ablony\a4_praha3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F495E7-3BE6-41E6-9E31-4B1D487F8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a4_praha3</Template>
  <TotalTime>1</TotalTime>
  <Pages>3</Pages>
  <Words>614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Gymnazium, Praha 4, Postupicka 3150</Company>
  <LinksUpToDate>false</LinksUpToDate>
  <CharactersWithSpaces>4229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Nigrinová Petra (ÚMČ Praha 3)</dc:creator>
  <cp:lastModifiedBy>Matinová Vladislava (ÚMČ Praha 3)</cp:lastModifiedBy>
  <cp:revision>3</cp:revision>
  <cp:lastPrinted>2017-03-27T13:09:00Z</cp:lastPrinted>
  <dcterms:created xsi:type="dcterms:W3CDTF">2021-06-01T11:50:00Z</dcterms:created>
  <dcterms:modified xsi:type="dcterms:W3CDTF">2022-04-20T09:21:00Z</dcterms:modified>
</cp:coreProperties>
</file>